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9BE" w14:textId="77777777" w:rsidR="00047EF0" w:rsidRPr="004E3B56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lang w:val="fr-BE"/>
        </w:rPr>
      </w:pPr>
    </w:p>
    <w:p w14:paraId="132E5337" w14:textId="77777777" w:rsidR="00047EF0" w:rsidRPr="004E787A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fr-BE"/>
        </w:rPr>
      </w:pPr>
      <w:r w:rsidRPr="004E787A">
        <w:rPr>
          <w:b/>
          <w:lang w:val="fr-BE"/>
        </w:rPr>
        <w:t>MANDAT POUR L’AISBL</w:t>
      </w:r>
    </w:p>
    <w:p w14:paraId="733B1BC0" w14:textId="77777777" w:rsidR="00047EF0" w:rsidRDefault="00047EF0" w:rsidP="00822DBE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fr-BE"/>
        </w:rPr>
      </w:pPr>
      <w:r w:rsidRPr="004E787A">
        <w:rPr>
          <w:b/>
          <w:lang w:val="fr-BE"/>
        </w:rPr>
        <w:t>« </w:t>
      </w:r>
      <w:r w:rsidR="00822DBE" w:rsidRPr="00822DBE">
        <w:rPr>
          <w:b/>
          <w:lang w:val="fr-BE"/>
        </w:rPr>
        <w:t>FEDERATION EUROPEENNE DES INTERMEDIAIRES D'ASSURANCES</w:t>
      </w:r>
      <w:r w:rsidR="00822DBE">
        <w:rPr>
          <w:b/>
          <w:lang w:val="fr-BE"/>
        </w:rPr>
        <w:t xml:space="preserve"> </w:t>
      </w:r>
      <w:r w:rsidRPr="00822DBE">
        <w:rPr>
          <w:b/>
          <w:lang w:val="fr-BE"/>
        </w:rPr>
        <w:t>»</w:t>
      </w:r>
    </w:p>
    <w:p w14:paraId="3DA48C7C" w14:textId="77777777" w:rsidR="00822DBE" w:rsidRDefault="00822DBE" w:rsidP="00822DBE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fr-BE"/>
        </w:rPr>
      </w:pPr>
      <w:r>
        <w:rPr>
          <w:b/>
          <w:lang w:val="fr-BE"/>
        </w:rPr>
        <w:t>En abrégé «  BIPAR »</w:t>
      </w:r>
    </w:p>
    <w:p w14:paraId="6CAE5513" w14:textId="77777777" w:rsidR="00530CA3" w:rsidRPr="00322940" w:rsidRDefault="00530CA3" w:rsidP="00822DBE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en-GB"/>
        </w:rPr>
      </w:pPr>
      <w:r w:rsidRPr="00322940">
        <w:rPr>
          <w:b/>
          <w:lang w:val="en-GB"/>
        </w:rPr>
        <w:t>BCE 0562.817.754</w:t>
      </w:r>
    </w:p>
    <w:p w14:paraId="7702A68C" w14:textId="77777777" w:rsidR="00047EF0" w:rsidRPr="00322940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lang w:val="en-GB"/>
        </w:rPr>
      </w:pPr>
    </w:p>
    <w:p w14:paraId="3BBC3163" w14:textId="77777777" w:rsidR="00047EF0" w:rsidRPr="007844ED" w:rsidRDefault="00047EF0" w:rsidP="00933433">
      <w:pPr>
        <w:pStyle w:val="LettreTexte"/>
        <w:tabs>
          <w:tab w:val="clear" w:pos="1843"/>
        </w:tabs>
        <w:jc w:val="center"/>
        <w:rPr>
          <w:sz w:val="16"/>
          <w:szCs w:val="16"/>
          <w:lang w:val="en-GB"/>
        </w:rPr>
      </w:pPr>
    </w:p>
    <w:p w14:paraId="3DBF656D" w14:textId="77777777" w:rsidR="00047EF0" w:rsidRPr="00322940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i/>
          <w:lang w:val="en-GB"/>
        </w:rPr>
      </w:pPr>
    </w:p>
    <w:p w14:paraId="72A2E4DB" w14:textId="77777777" w:rsidR="00322940" w:rsidRDefault="00047EF0" w:rsidP="00322940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i/>
          <w:lang w:val="en-US"/>
        </w:rPr>
      </w:pPr>
      <w:r w:rsidRPr="00A63193">
        <w:rPr>
          <w:b/>
          <w:i/>
          <w:lang w:val="en-US"/>
        </w:rPr>
        <w:t>PROXY FOR THE INTERNATIONAL NON-PROFIT MAKING ASSOCIATION</w:t>
      </w:r>
      <w:r w:rsidR="00822DBE" w:rsidRPr="00A63193">
        <w:rPr>
          <w:b/>
          <w:i/>
          <w:lang w:val="en-US"/>
        </w:rPr>
        <w:t xml:space="preserve"> </w:t>
      </w:r>
      <w:r w:rsidRPr="00A63193">
        <w:rPr>
          <w:b/>
          <w:i/>
          <w:lang w:val="en-US"/>
        </w:rPr>
        <w:t>« </w:t>
      </w:r>
      <w:r w:rsidR="00A63193" w:rsidRPr="00A63193">
        <w:rPr>
          <w:b/>
          <w:i/>
          <w:lang w:val="en-US"/>
        </w:rPr>
        <w:t>EUROPEAN FEDERATION OF INSURANCE INTERMEDIA</w:t>
      </w:r>
      <w:r w:rsidR="00322940">
        <w:rPr>
          <w:b/>
          <w:i/>
          <w:lang w:val="en-US"/>
        </w:rPr>
        <w:t>R</w:t>
      </w:r>
      <w:r w:rsidR="00A63193" w:rsidRPr="00A63193">
        <w:rPr>
          <w:b/>
          <w:i/>
          <w:lang w:val="en-US"/>
        </w:rPr>
        <w:t>IES</w:t>
      </w:r>
      <w:r w:rsidR="00A63193">
        <w:rPr>
          <w:b/>
          <w:i/>
          <w:lang w:val="en-US"/>
        </w:rPr>
        <w:t xml:space="preserve"> </w:t>
      </w:r>
      <w:r w:rsidR="00822DBE" w:rsidRPr="00A63193">
        <w:rPr>
          <w:b/>
          <w:i/>
          <w:lang w:val="en-US"/>
        </w:rPr>
        <w:t>»</w:t>
      </w:r>
      <w:r w:rsidRPr="00A63193">
        <w:rPr>
          <w:b/>
          <w:i/>
          <w:lang w:val="en-US"/>
        </w:rPr>
        <w:t xml:space="preserve">, </w:t>
      </w:r>
    </w:p>
    <w:p w14:paraId="6E3292BA" w14:textId="77777777" w:rsidR="00047EF0" w:rsidRDefault="00047EF0" w:rsidP="00322940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i/>
          <w:lang w:val="en-US"/>
        </w:rPr>
      </w:pPr>
      <w:r w:rsidRPr="00A63193">
        <w:rPr>
          <w:b/>
          <w:i/>
          <w:lang w:val="en-US"/>
        </w:rPr>
        <w:t>in short « </w:t>
      </w:r>
      <w:r w:rsidR="00BA31D8" w:rsidRPr="00A63193">
        <w:rPr>
          <w:b/>
          <w:i/>
          <w:lang w:val="en-US"/>
        </w:rPr>
        <w:t xml:space="preserve">  </w:t>
      </w:r>
      <w:proofErr w:type="gramStart"/>
      <w:r w:rsidR="00822DBE" w:rsidRPr="00A63193">
        <w:rPr>
          <w:b/>
          <w:i/>
          <w:lang w:val="en-US"/>
        </w:rPr>
        <w:t>BIPAR</w:t>
      </w:r>
      <w:r w:rsidR="00BA31D8" w:rsidRPr="00A63193">
        <w:rPr>
          <w:b/>
          <w:i/>
          <w:lang w:val="en-US"/>
        </w:rPr>
        <w:t xml:space="preserve"> </w:t>
      </w:r>
      <w:r w:rsidRPr="00A63193">
        <w:rPr>
          <w:b/>
          <w:i/>
          <w:lang w:val="en-US"/>
        </w:rPr>
        <w:t> »</w:t>
      </w:r>
      <w:proofErr w:type="gramEnd"/>
    </w:p>
    <w:p w14:paraId="2533DC70" w14:textId="77777777" w:rsidR="00530CA3" w:rsidRPr="00A63193" w:rsidRDefault="00530CA3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CBE </w:t>
      </w:r>
      <w:r w:rsidRPr="00530CA3">
        <w:rPr>
          <w:b/>
          <w:i/>
          <w:lang w:val="en-US"/>
        </w:rPr>
        <w:t>0562.817.754</w:t>
      </w:r>
    </w:p>
    <w:p w14:paraId="519C79B2" w14:textId="77777777" w:rsidR="00047EF0" w:rsidRPr="00A63193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rPr>
          <w:lang w:val="en-US"/>
        </w:rPr>
      </w:pPr>
    </w:p>
    <w:p w14:paraId="7AF586AA" w14:textId="77777777" w:rsidR="00047EF0" w:rsidRPr="00A63193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193C59B6" w14:textId="77777777" w:rsidR="007D00DB" w:rsidRDefault="007D00DB" w:rsidP="00933433">
      <w:pPr>
        <w:pStyle w:val="LettreTexte"/>
        <w:tabs>
          <w:tab w:val="clear" w:pos="1843"/>
        </w:tabs>
        <w:rPr>
          <w:lang w:val="en-US"/>
        </w:rPr>
      </w:pPr>
    </w:p>
    <w:p w14:paraId="383C2244" w14:textId="710CF5BD" w:rsidR="00047EF0" w:rsidRPr="001071CB" w:rsidRDefault="00047EF0" w:rsidP="00933433">
      <w:pPr>
        <w:pStyle w:val="LettreTexte"/>
        <w:tabs>
          <w:tab w:val="clear" w:pos="1843"/>
        </w:tabs>
        <w:rPr>
          <w:i/>
          <w:color w:val="0000FF"/>
          <w:lang w:val="en-US"/>
        </w:rPr>
      </w:pPr>
      <w:r w:rsidRPr="001071CB">
        <w:rPr>
          <w:lang w:val="en-US"/>
        </w:rPr>
        <w:t>L</w:t>
      </w:r>
      <w:r w:rsidR="00BA31D8" w:rsidRPr="001071CB">
        <w:rPr>
          <w:lang w:val="en-US"/>
        </w:rPr>
        <w:t xml:space="preserve">e </w:t>
      </w:r>
      <w:r w:rsidRPr="001071CB">
        <w:rPr>
          <w:lang w:val="en-US"/>
        </w:rPr>
        <w:t>soussigné </w:t>
      </w:r>
      <w:r w:rsidR="001071CB" w:rsidRPr="001071CB">
        <w:rPr>
          <w:lang w:val="en-US"/>
        </w:rPr>
        <w:t xml:space="preserve">/ </w:t>
      </w:r>
      <w:r w:rsidRPr="001071CB">
        <w:rPr>
          <w:i/>
          <w:color w:val="0000FF"/>
          <w:lang w:val="en-US"/>
        </w:rPr>
        <w:t xml:space="preserve">The </w:t>
      </w:r>
      <w:proofErr w:type="gramStart"/>
      <w:r w:rsidRPr="001071CB">
        <w:rPr>
          <w:i/>
          <w:color w:val="0000FF"/>
          <w:lang w:val="en-US"/>
        </w:rPr>
        <w:t>undersigned :</w:t>
      </w:r>
      <w:proofErr w:type="gramEnd"/>
      <w:r w:rsidR="009C3063">
        <w:rPr>
          <w:i/>
          <w:color w:val="0000FF"/>
          <w:lang w:val="en-US"/>
        </w:rPr>
        <w:t xml:space="preserve"> </w:t>
      </w:r>
      <w:r w:rsidR="009C3063" w:rsidRPr="009C3063">
        <w:rPr>
          <w:b/>
          <w:bCs/>
          <w:iCs/>
          <w:lang w:val="en-US"/>
        </w:rPr>
        <w:t>László Sebestyén</w:t>
      </w:r>
    </w:p>
    <w:p w14:paraId="75FB63F1" w14:textId="77777777" w:rsidR="00047EF0" w:rsidRPr="001071CB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4835FB34" w14:textId="77777777" w:rsidR="00322940" w:rsidRDefault="00047EF0" w:rsidP="00322940">
      <w:pPr>
        <w:pStyle w:val="LettreTexte"/>
        <w:tabs>
          <w:tab w:val="clear" w:pos="1843"/>
        </w:tabs>
        <w:jc w:val="left"/>
        <w:rPr>
          <w:lang w:val="fr-BE"/>
        </w:rPr>
      </w:pPr>
      <w:r w:rsidRPr="00322940">
        <w:rPr>
          <w:lang w:val="fr-BE"/>
        </w:rPr>
        <w:t>Personne morale</w:t>
      </w:r>
      <w:r w:rsidR="001071CB" w:rsidRPr="00322940">
        <w:rPr>
          <w:lang w:val="fr-BE"/>
        </w:rPr>
        <w:t xml:space="preserve"> </w:t>
      </w:r>
      <w:r w:rsidR="00322940" w:rsidRPr="00322940">
        <w:rPr>
          <w:lang w:val="fr-BE"/>
        </w:rPr>
        <w:t>memb</w:t>
      </w:r>
      <w:r w:rsidR="00322940">
        <w:rPr>
          <w:lang w:val="fr-BE"/>
        </w:rPr>
        <w:t>r</w:t>
      </w:r>
      <w:r w:rsidR="00322940" w:rsidRPr="00322940">
        <w:rPr>
          <w:lang w:val="fr-BE"/>
        </w:rPr>
        <w:t>e du BIPA</w:t>
      </w:r>
      <w:r w:rsidR="00322940">
        <w:rPr>
          <w:lang w:val="fr-BE"/>
        </w:rPr>
        <w:t xml:space="preserve">R </w:t>
      </w:r>
      <w:r w:rsidR="001071CB" w:rsidRPr="00322940">
        <w:rPr>
          <w:lang w:val="fr-BE"/>
        </w:rPr>
        <w:t xml:space="preserve">/ </w:t>
      </w:r>
    </w:p>
    <w:p w14:paraId="59F2CE09" w14:textId="77777777" w:rsidR="00047EF0" w:rsidRPr="00322940" w:rsidRDefault="00047EF0" w:rsidP="00322940">
      <w:pPr>
        <w:pStyle w:val="LettreTexte"/>
        <w:tabs>
          <w:tab w:val="clear" w:pos="1843"/>
        </w:tabs>
        <w:jc w:val="left"/>
        <w:rPr>
          <w:i/>
          <w:lang w:val="en-GB"/>
        </w:rPr>
      </w:pPr>
      <w:r w:rsidRPr="00322940">
        <w:rPr>
          <w:i/>
          <w:color w:val="0000FF"/>
          <w:lang w:val="en-GB"/>
        </w:rPr>
        <w:t>Legal entity</w:t>
      </w:r>
      <w:r w:rsidR="00322940" w:rsidRPr="00322940">
        <w:rPr>
          <w:i/>
          <w:color w:val="0000FF"/>
          <w:lang w:val="en-GB"/>
        </w:rPr>
        <w:t xml:space="preserve"> member of BIPAR</w:t>
      </w:r>
      <w:proofErr w:type="gramStart"/>
      <w:r w:rsidRPr="00322940">
        <w:rPr>
          <w:i/>
          <w:lang w:val="en-GB"/>
        </w:rPr>
        <w:t> :</w:t>
      </w:r>
      <w:r w:rsidR="001071CB" w:rsidRPr="00322940">
        <w:rPr>
          <w:i/>
          <w:lang w:val="en-GB"/>
        </w:rPr>
        <w:t>…</w:t>
      </w:r>
      <w:proofErr w:type="gramEnd"/>
      <w:r w:rsidR="001071CB" w:rsidRPr="00322940">
        <w:rPr>
          <w:i/>
          <w:lang w:val="en-GB"/>
        </w:rPr>
        <w:t>…………………………………………….</w:t>
      </w:r>
    </w:p>
    <w:p w14:paraId="52D7086F" w14:textId="77777777" w:rsidR="00047EF0" w:rsidRPr="00322940" w:rsidRDefault="00047EF0" w:rsidP="00933433">
      <w:pPr>
        <w:pStyle w:val="LettreTexte"/>
        <w:tabs>
          <w:tab w:val="clear" w:pos="1843"/>
        </w:tabs>
        <w:rPr>
          <w:lang w:val="en-GB"/>
        </w:rPr>
      </w:pPr>
    </w:p>
    <w:p w14:paraId="6F99224D" w14:textId="77777777" w:rsidR="00EE60B6" w:rsidRPr="00322940" w:rsidRDefault="00EE60B6" w:rsidP="00EE60B6">
      <w:pPr>
        <w:pStyle w:val="LettreTexte"/>
        <w:tabs>
          <w:tab w:val="clear" w:pos="1843"/>
        </w:tabs>
        <w:rPr>
          <w:szCs w:val="24"/>
          <w:lang w:val="en-US"/>
        </w:rPr>
      </w:pPr>
      <w:r w:rsidRPr="00322940">
        <w:rPr>
          <w:szCs w:val="24"/>
          <w:lang w:val="en-US"/>
        </w:rPr>
        <w:t xml:space="preserve">Dénomination sociale / </w:t>
      </w:r>
      <w:r w:rsidRPr="00322940">
        <w:rPr>
          <w:color w:val="0000FF"/>
          <w:szCs w:val="24"/>
          <w:lang w:val="en-US"/>
        </w:rPr>
        <w:t>Company name</w:t>
      </w:r>
      <w:r w:rsidRPr="00322940">
        <w:rPr>
          <w:szCs w:val="24"/>
          <w:lang w:val="en-US"/>
        </w:rPr>
        <w:t>:</w:t>
      </w:r>
      <w:r>
        <w:rPr>
          <w:szCs w:val="24"/>
          <w:lang w:val="en-US"/>
        </w:rPr>
        <w:t xml:space="preserve"> Független Biztosítási Alkuszok Magyarországi Szövetsége / Association of Independent Insurance Brokers in Hungary (FBAMSZ)</w:t>
      </w:r>
    </w:p>
    <w:p w14:paraId="60C5DF4E" w14:textId="77777777" w:rsidR="00EE60B6" w:rsidRPr="00322940" w:rsidRDefault="00EE60B6" w:rsidP="00EE60B6">
      <w:pPr>
        <w:pStyle w:val="LettreTexte"/>
        <w:tabs>
          <w:tab w:val="clear" w:pos="1843"/>
        </w:tabs>
        <w:rPr>
          <w:szCs w:val="24"/>
          <w:lang w:val="en-US"/>
        </w:rPr>
      </w:pPr>
      <w:r w:rsidRPr="00322940">
        <w:rPr>
          <w:szCs w:val="24"/>
          <w:lang w:val="en-US"/>
        </w:rPr>
        <w:t xml:space="preserve">Forme juridique / </w:t>
      </w:r>
      <w:r w:rsidRPr="00322940">
        <w:rPr>
          <w:color w:val="0000FF"/>
          <w:szCs w:val="24"/>
          <w:lang w:val="en-US"/>
        </w:rPr>
        <w:t>Legal form</w:t>
      </w:r>
      <w:r w:rsidRPr="00322940">
        <w:rPr>
          <w:szCs w:val="24"/>
          <w:lang w:val="en-US"/>
        </w:rPr>
        <w:t>:</w:t>
      </w:r>
      <w:r>
        <w:rPr>
          <w:szCs w:val="24"/>
          <w:lang w:val="en-US"/>
        </w:rPr>
        <w:t xml:space="preserve"> Association</w:t>
      </w:r>
    </w:p>
    <w:p w14:paraId="22148C94" w14:textId="77777777" w:rsidR="00EE60B6" w:rsidRPr="00322940" w:rsidRDefault="00EE60B6" w:rsidP="00EE60B6">
      <w:pPr>
        <w:pStyle w:val="LettreTexte"/>
        <w:tabs>
          <w:tab w:val="clear" w:pos="1843"/>
        </w:tabs>
        <w:rPr>
          <w:szCs w:val="24"/>
          <w:lang w:val="en-US"/>
        </w:rPr>
      </w:pPr>
      <w:r w:rsidRPr="00322940">
        <w:rPr>
          <w:szCs w:val="24"/>
          <w:lang w:val="en-US"/>
        </w:rPr>
        <w:t xml:space="preserve">Siège social / </w:t>
      </w:r>
      <w:r w:rsidRPr="00322940">
        <w:rPr>
          <w:color w:val="0000FF"/>
          <w:szCs w:val="24"/>
          <w:lang w:val="en-US"/>
        </w:rPr>
        <w:t>Registered office</w:t>
      </w:r>
      <w:r w:rsidRPr="00322940">
        <w:rPr>
          <w:szCs w:val="24"/>
          <w:lang w:val="en-US"/>
        </w:rPr>
        <w:t>:</w:t>
      </w:r>
      <w:r>
        <w:rPr>
          <w:szCs w:val="24"/>
          <w:lang w:val="en-US"/>
        </w:rPr>
        <w:t xml:space="preserve"> H-1096 Budapest, Vendel u. 11.</w:t>
      </w:r>
      <w:r w:rsidRPr="00322940">
        <w:rPr>
          <w:szCs w:val="24"/>
          <w:lang w:val="en-US"/>
        </w:rPr>
        <w:t xml:space="preserve"> </w:t>
      </w:r>
    </w:p>
    <w:p w14:paraId="0961CA0F" w14:textId="77777777" w:rsidR="00EE60B6" w:rsidRPr="00322940" w:rsidRDefault="00EE60B6" w:rsidP="00EE60B6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en-US"/>
        </w:rPr>
        <w:t>N</w:t>
      </w:r>
      <w:r w:rsidRPr="00322940">
        <w:rPr>
          <w:szCs w:val="24"/>
          <w:lang w:val="fr-BE"/>
        </w:rPr>
        <w:t xml:space="preserve">uméro d’entreprise / </w:t>
      </w:r>
      <w:r w:rsidRPr="00322940">
        <w:rPr>
          <w:color w:val="0000FF"/>
          <w:szCs w:val="24"/>
          <w:lang w:val="fr-BE"/>
        </w:rPr>
        <w:t>Company number:</w:t>
      </w:r>
      <w:r>
        <w:rPr>
          <w:color w:val="0000FF"/>
          <w:szCs w:val="24"/>
          <w:lang w:val="fr-BE"/>
        </w:rPr>
        <w:t xml:space="preserve"> </w:t>
      </w:r>
      <w:r w:rsidRPr="004561A8">
        <w:rPr>
          <w:szCs w:val="24"/>
          <w:lang w:val="fr-BE"/>
        </w:rPr>
        <w:t>01-02-0004310</w:t>
      </w:r>
    </w:p>
    <w:p w14:paraId="3A8F99C5" w14:textId="77777777" w:rsidR="00047EF0" w:rsidRPr="007844ED" w:rsidRDefault="001071CB" w:rsidP="00933433">
      <w:pPr>
        <w:pStyle w:val="LettreTexte"/>
        <w:tabs>
          <w:tab w:val="clear" w:pos="1843"/>
        </w:tabs>
        <w:rPr>
          <w:i/>
          <w:iCs/>
          <w:szCs w:val="24"/>
          <w:lang w:val="fr-BE"/>
        </w:rPr>
      </w:pPr>
      <w:r w:rsidRPr="007844ED">
        <w:rPr>
          <w:i/>
          <w:iCs/>
          <w:szCs w:val="24"/>
          <w:lang w:val="fr-BE"/>
        </w:rPr>
        <w:t>Merci de joindre une copie de l’inscription au registre de commerce/registre personnes morales</w:t>
      </w:r>
    </w:p>
    <w:p w14:paraId="320AEA97" w14:textId="77777777" w:rsidR="001071CB" w:rsidRPr="007844ED" w:rsidRDefault="001071CB" w:rsidP="006E1434">
      <w:pPr>
        <w:pStyle w:val="LettreTexte"/>
        <w:tabs>
          <w:tab w:val="clear" w:pos="1843"/>
        </w:tabs>
        <w:ind w:right="141"/>
        <w:rPr>
          <w:i/>
          <w:iCs/>
          <w:color w:val="0000FF"/>
          <w:szCs w:val="24"/>
          <w:lang w:val="en-GB"/>
        </w:rPr>
      </w:pPr>
      <w:r w:rsidRPr="007844ED">
        <w:rPr>
          <w:i/>
          <w:iCs/>
          <w:color w:val="0000FF"/>
          <w:szCs w:val="24"/>
          <w:lang w:val="en-GB"/>
        </w:rPr>
        <w:t>Please enclose a copy of the registration in the commercial register/register of legal entities</w:t>
      </w:r>
    </w:p>
    <w:p w14:paraId="67D67C65" w14:textId="77777777" w:rsidR="001071CB" w:rsidRPr="007844ED" w:rsidRDefault="001071CB" w:rsidP="00933433">
      <w:pPr>
        <w:pStyle w:val="LettreTexte"/>
        <w:tabs>
          <w:tab w:val="clear" w:pos="1843"/>
        </w:tabs>
        <w:rPr>
          <w:i/>
          <w:iCs/>
          <w:color w:val="0000FF"/>
          <w:sz w:val="16"/>
          <w:szCs w:val="16"/>
          <w:lang w:val="en-GB"/>
        </w:rPr>
      </w:pPr>
    </w:p>
    <w:p w14:paraId="2A6F0ADB" w14:textId="77777777" w:rsidR="001071CB" w:rsidRPr="007844ED" w:rsidRDefault="001071CB" w:rsidP="00933433">
      <w:pPr>
        <w:pStyle w:val="LettreTexte"/>
        <w:tabs>
          <w:tab w:val="clear" w:pos="1843"/>
        </w:tabs>
        <w:rPr>
          <w:sz w:val="16"/>
          <w:szCs w:val="16"/>
          <w:lang w:val="en-GB"/>
        </w:rPr>
      </w:pPr>
    </w:p>
    <w:p w14:paraId="01003713" w14:textId="77777777" w:rsidR="00047EF0" w:rsidRPr="00BA31D8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BA31D8">
        <w:rPr>
          <w:lang w:val="fr-BE"/>
        </w:rPr>
        <w:t>Représentée par la</w:t>
      </w:r>
      <w:r w:rsidR="00BD3643" w:rsidRPr="00BA31D8">
        <w:rPr>
          <w:lang w:val="fr-BE"/>
        </w:rPr>
        <w:t>/les</w:t>
      </w:r>
      <w:r w:rsidRPr="00BA31D8">
        <w:rPr>
          <w:lang w:val="fr-BE"/>
        </w:rPr>
        <w:t xml:space="preserve"> personne</w:t>
      </w:r>
      <w:r w:rsidR="00BD3643" w:rsidRPr="00BA31D8">
        <w:rPr>
          <w:lang w:val="fr-BE"/>
        </w:rPr>
        <w:t>/s</w:t>
      </w:r>
      <w:r w:rsidRPr="00BA31D8">
        <w:rPr>
          <w:lang w:val="fr-BE"/>
        </w:rPr>
        <w:t xml:space="preserve"> physique</w:t>
      </w:r>
      <w:r w:rsidR="00BD3643" w:rsidRPr="00BA31D8">
        <w:rPr>
          <w:lang w:val="fr-BE"/>
        </w:rPr>
        <w:t>/s</w:t>
      </w:r>
      <w:r w:rsidRPr="00BA31D8">
        <w:rPr>
          <w:lang w:val="fr-BE"/>
        </w:rPr>
        <w:t xml:space="preserve"> suivante</w:t>
      </w:r>
      <w:r w:rsidR="00BD3643" w:rsidRPr="00BA31D8">
        <w:rPr>
          <w:lang w:val="fr-BE"/>
        </w:rPr>
        <w:t>/s</w:t>
      </w:r>
      <w:r w:rsidRPr="00BA31D8">
        <w:rPr>
          <w:lang w:val="fr-BE"/>
        </w:rPr>
        <w:t> </w:t>
      </w:r>
      <w:r w:rsidR="001071CB">
        <w:rPr>
          <w:lang w:val="fr-BE"/>
        </w:rPr>
        <w:t xml:space="preserve">- </w:t>
      </w:r>
      <w:r w:rsidRPr="00BA31D8">
        <w:rPr>
          <w:i/>
          <w:color w:val="0000FF"/>
          <w:lang w:val="fr-BE"/>
        </w:rPr>
        <w:t>Represented by the following natural person</w:t>
      </w:r>
      <w:r w:rsidR="00BD3643" w:rsidRPr="00BA31D8">
        <w:rPr>
          <w:i/>
          <w:color w:val="0000FF"/>
          <w:lang w:val="fr-BE"/>
        </w:rPr>
        <w:t>(s)</w:t>
      </w:r>
      <w:r w:rsidRPr="00BA31D8">
        <w:rPr>
          <w:i/>
          <w:color w:val="0000FF"/>
          <w:lang w:val="fr-BE"/>
        </w:rPr>
        <w:t> :</w:t>
      </w:r>
    </w:p>
    <w:p w14:paraId="004D7A45" w14:textId="77777777" w:rsidR="00047EF0" w:rsidRPr="007844ED" w:rsidRDefault="00047EF0" w:rsidP="00933433">
      <w:pPr>
        <w:pStyle w:val="LettreTexte"/>
        <w:tabs>
          <w:tab w:val="clear" w:pos="1843"/>
        </w:tabs>
        <w:rPr>
          <w:sz w:val="16"/>
          <w:szCs w:val="16"/>
          <w:lang w:val="fr-BE"/>
        </w:rPr>
      </w:pPr>
    </w:p>
    <w:p w14:paraId="6B6C085B" w14:textId="77777777" w:rsidR="00736AB3" w:rsidRDefault="00736AB3" w:rsidP="00736AB3">
      <w:pPr>
        <w:pStyle w:val="LettreTexte"/>
        <w:tabs>
          <w:tab w:val="clear" w:pos="1843"/>
        </w:tabs>
        <w:rPr>
          <w:lang w:val="fr-BE"/>
        </w:rPr>
      </w:pPr>
      <w:r w:rsidRPr="00BA31D8">
        <w:rPr>
          <w:lang w:val="fr-BE"/>
        </w:rPr>
        <w:t>Madame/Monsieur</w:t>
      </w:r>
      <w:r>
        <w:rPr>
          <w:lang w:val="fr-BE"/>
        </w:rPr>
        <w:t xml:space="preserve"> - </w:t>
      </w:r>
      <w:r w:rsidRPr="00BA31D8">
        <w:rPr>
          <w:lang w:val="fr-BE"/>
        </w:rPr>
        <w:t xml:space="preserve"> </w:t>
      </w:r>
      <w:r w:rsidRPr="00322940">
        <w:rPr>
          <w:color w:val="0000FF"/>
          <w:lang w:val="fr-BE"/>
        </w:rPr>
        <w:t>Mrs/Mr</w:t>
      </w:r>
      <w:r>
        <w:rPr>
          <w:lang w:val="fr-BE"/>
        </w:rPr>
        <w:t> : Mr.</w:t>
      </w:r>
    </w:p>
    <w:p w14:paraId="2A897755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Nom et prénoms / </w:t>
      </w:r>
      <w:r w:rsidRPr="00322940">
        <w:rPr>
          <w:color w:val="0000FF"/>
          <w:szCs w:val="24"/>
          <w:lang w:val="fr-BE"/>
        </w:rPr>
        <w:t>Surname and first name</w:t>
      </w:r>
      <w:r w:rsidRPr="00322940">
        <w:rPr>
          <w:szCs w:val="24"/>
          <w:lang w:val="fr-BE"/>
        </w:rPr>
        <w:t> :</w:t>
      </w:r>
      <w:r>
        <w:rPr>
          <w:szCs w:val="24"/>
          <w:lang w:val="fr-BE"/>
        </w:rPr>
        <w:t xml:space="preserve"> Sebestyén László</w:t>
      </w:r>
    </w:p>
    <w:p w14:paraId="76B3BD7C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Fonction au sein de la personne morale / </w:t>
      </w:r>
      <w:r w:rsidRPr="00322940">
        <w:rPr>
          <w:color w:val="0000FF"/>
          <w:szCs w:val="24"/>
          <w:lang w:val="fr-BE"/>
        </w:rPr>
        <w:t>Function within the legal entity</w:t>
      </w:r>
      <w:r w:rsidRPr="00322940">
        <w:rPr>
          <w:szCs w:val="24"/>
          <w:lang w:val="fr-BE"/>
        </w:rPr>
        <w:t> :</w:t>
      </w:r>
      <w:r>
        <w:rPr>
          <w:szCs w:val="24"/>
          <w:lang w:val="fr-BE"/>
        </w:rPr>
        <w:t xml:space="preserve"> Chairman</w:t>
      </w:r>
    </w:p>
    <w:p w14:paraId="6879346E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Date de naissance / </w:t>
      </w:r>
      <w:r w:rsidRPr="00322940">
        <w:rPr>
          <w:color w:val="0000FF"/>
          <w:szCs w:val="24"/>
          <w:lang w:val="fr-BE"/>
        </w:rPr>
        <w:t>Date of birth</w:t>
      </w:r>
      <w:r w:rsidRPr="00322940">
        <w:rPr>
          <w:szCs w:val="24"/>
          <w:lang w:val="fr-BE"/>
        </w:rPr>
        <w:t> :</w:t>
      </w:r>
      <w:r>
        <w:rPr>
          <w:szCs w:val="24"/>
          <w:lang w:val="fr-BE"/>
        </w:rPr>
        <w:t xml:space="preserve"> 03.01.1971</w:t>
      </w:r>
    </w:p>
    <w:p w14:paraId="0CDD5FDE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Lieu de naissance / </w:t>
      </w:r>
      <w:r w:rsidRPr="00322940">
        <w:rPr>
          <w:color w:val="0000FF"/>
          <w:szCs w:val="24"/>
          <w:lang w:val="fr-BE"/>
        </w:rPr>
        <w:t>Place of birth</w:t>
      </w:r>
      <w:r w:rsidRPr="00322940">
        <w:rPr>
          <w:szCs w:val="24"/>
          <w:lang w:val="fr-BE"/>
        </w:rPr>
        <w:t> :</w:t>
      </w:r>
      <w:r>
        <w:rPr>
          <w:szCs w:val="24"/>
          <w:lang w:val="fr-BE"/>
        </w:rPr>
        <w:t xml:space="preserve"> Budapest</w:t>
      </w:r>
    </w:p>
    <w:p w14:paraId="23B37D73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Adresse / </w:t>
      </w:r>
      <w:r w:rsidRPr="00322940">
        <w:rPr>
          <w:color w:val="0000FF"/>
          <w:szCs w:val="24"/>
          <w:lang w:val="fr-BE"/>
        </w:rPr>
        <w:t>Address</w:t>
      </w:r>
      <w:r w:rsidRPr="00322940">
        <w:rPr>
          <w:szCs w:val="24"/>
          <w:lang w:val="fr-BE"/>
        </w:rPr>
        <w:t> :</w:t>
      </w:r>
      <w:r>
        <w:rPr>
          <w:szCs w:val="24"/>
          <w:lang w:val="fr-BE"/>
        </w:rPr>
        <w:t xml:space="preserve"> H-3885 Boldogkőváralja, Árpád u. 11.</w:t>
      </w:r>
    </w:p>
    <w:p w14:paraId="37E0684A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</w:p>
    <w:p w14:paraId="370DAB9C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Nationalité / </w:t>
      </w:r>
      <w:r w:rsidRPr="00322940">
        <w:rPr>
          <w:color w:val="0000FF"/>
          <w:szCs w:val="24"/>
          <w:lang w:val="fr-BE"/>
        </w:rPr>
        <w:t>Nationality </w:t>
      </w:r>
      <w:r w:rsidRPr="00322940">
        <w:rPr>
          <w:szCs w:val="24"/>
          <w:lang w:val="fr-BE"/>
        </w:rPr>
        <w:t xml:space="preserve">: </w:t>
      </w:r>
      <w:r>
        <w:rPr>
          <w:szCs w:val="24"/>
          <w:lang w:val="fr-BE"/>
        </w:rPr>
        <w:t>Hungarian</w:t>
      </w:r>
    </w:p>
    <w:p w14:paraId="227D5983" w14:textId="77777777" w:rsidR="00736AB3" w:rsidRPr="00322940" w:rsidRDefault="00736AB3" w:rsidP="00736AB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Numéro national / </w:t>
      </w:r>
      <w:r w:rsidRPr="00322940">
        <w:rPr>
          <w:color w:val="0000FF"/>
          <w:szCs w:val="24"/>
          <w:lang w:val="fr-BE"/>
        </w:rPr>
        <w:t>National number</w:t>
      </w:r>
      <w:r w:rsidRPr="00322940">
        <w:rPr>
          <w:szCs w:val="24"/>
          <w:lang w:val="fr-BE"/>
        </w:rPr>
        <w:t> :</w:t>
      </w:r>
      <w:r>
        <w:rPr>
          <w:szCs w:val="24"/>
          <w:lang w:val="fr-BE"/>
        </w:rPr>
        <w:t xml:space="preserve"> 568761CE</w:t>
      </w:r>
    </w:p>
    <w:p w14:paraId="2231F8AA" w14:textId="77777777" w:rsidR="00047EF0" w:rsidRPr="007844ED" w:rsidRDefault="001071CB" w:rsidP="00933433">
      <w:pPr>
        <w:pStyle w:val="LettreTexte"/>
        <w:tabs>
          <w:tab w:val="clear" w:pos="1843"/>
        </w:tabs>
        <w:rPr>
          <w:i/>
          <w:iCs/>
          <w:szCs w:val="24"/>
          <w:lang w:val="fr-BE"/>
        </w:rPr>
      </w:pPr>
      <w:r w:rsidRPr="007844ED">
        <w:rPr>
          <w:i/>
          <w:iCs/>
          <w:szCs w:val="24"/>
          <w:lang w:val="fr-BE"/>
        </w:rPr>
        <w:t xml:space="preserve">Merci de joindre une </w:t>
      </w:r>
      <w:r w:rsidR="00047EF0" w:rsidRPr="007844ED">
        <w:rPr>
          <w:i/>
          <w:iCs/>
          <w:szCs w:val="24"/>
          <w:lang w:val="fr-BE"/>
        </w:rPr>
        <w:t xml:space="preserve">copie </w:t>
      </w:r>
      <w:r w:rsidRPr="007844ED">
        <w:rPr>
          <w:i/>
          <w:iCs/>
          <w:szCs w:val="24"/>
          <w:lang w:val="fr-BE"/>
        </w:rPr>
        <w:t xml:space="preserve">de votre </w:t>
      </w:r>
      <w:r w:rsidR="00047EF0" w:rsidRPr="007844ED">
        <w:rPr>
          <w:i/>
          <w:iCs/>
          <w:szCs w:val="24"/>
          <w:lang w:val="fr-BE"/>
        </w:rPr>
        <w:t>carte d’identité</w:t>
      </w:r>
    </w:p>
    <w:p w14:paraId="721D472E" w14:textId="77777777" w:rsidR="00322940" w:rsidRPr="007844ED" w:rsidRDefault="00322940" w:rsidP="00322940">
      <w:pPr>
        <w:pStyle w:val="LettreTexte"/>
        <w:tabs>
          <w:tab w:val="clear" w:pos="1843"/>
        </w:tabs>
        <w:rPr>
          <w:i/>
          <w:iCs/>
          <w:color w:val="0000FF"/>
          <w:szCs w:val="24"/>
          <w:lang w:val="en-GB"/>
        </w:rPr>
      </w:pPr>
      <w:r w:rsidRPr="007844ED">
        <w:rPr>
          <w:i/>
          <w:iCs/>
          <w:color w:val="0000FF"/>
          <w:szCs w:val="24"/>
          <w:lang w:val="en-GB"/>
        </w:rPr>
        <w:t>Please enclose a copy of your identity card</w:t>
      </w:r>
    </w:p>
    <w:p w14:paraId="68409D1B" w14:textId="77777777" w:rsidR="001071CB" w:rsidRPr="00322940" w:rsidRDefault="001071CB" w:rsidP="00933433">
      <w:pPr>
        <w:pStyle w:val="LettreTexte"/>
        <w:tabs>
          <w:tab w:val="clear" w:pos="1843"/>
        </w:tabs>
        <w:rPr>
          <w:sz w:val="22"/>
          <w:szCs w:val="22"/>
          <w:lang w:val="en-GB"/>
        </w:rPr>
      </w:pPr>
    </w:p>
    <w:p w14:paraId="11D7F625" w14:textId="77777777" w:rsidR="00047EF0" w:rsidRPr="00322940" w:rsidRDefault="00047EF0" w:rsidP="00933433">
      <w:pPr>
        <w:pStyle w:val="LettreTexte"/>
        <w:tabs>
          <w:tab w:val="clear" w:pos="1843"/>
        </w:tabs>
        <w:rPr>
          <w:sz w:val="16"/>
          <w:szCs w:val="16"/>
          <w:lang w:val="en-GB"/>
        </w:rPr>
      </w:pPr>
    </w:p>
    <w:p w14:paraId="250A9B0C" w14:textId="77777777" w:rsidR="00322940" w:rsidRPr="00322940" w:rsidRDefault="00322940" w:rsidP="00322940">
      <w:pPr>
        <w:pStyle w:val="LettreTexte"/>
        <w:tabs>
          <w:tab w:val="clear" w:pos="1843"/>
        </w:tabs>
        <w:rPr>
          <w:lang w:val="en-GB"/>
        </w:rPr>
      </w:pPr>
      <w:r w:rsidRPr="00322940">
        <w:rPr>
          <w:lang w:val="en-GB"/>
        </w:rPr>
        <w:t xml:space="preserve">Madame/Monsieur </w:t>
      </w:r>
      <w:proofErr w:type="gramStart"/>
      <w:r w:rsidRPr="00322940">
        <w:rPr>
          <w:lang w:val="en-GB"/>
        </w:rPr>
        <w:t xml:space="preserve">-  </w:t>
      </w:r>
      <w:r w:rsidRPr="00322940">
        <w:rPr>
          <w:color w:val="0000FF"/>
          <w:lang w:val="en-GB"/>
        </w:rPr>
        <w:t>Mrs</w:t>
      </w:r>
      <w:proofErr w:type="gramEnd"/>
      <w:r w:rsidRPr="00322940">
        <w:rPr>
          <w:color w:val="0000FF"/>
          <w:lang w:val="en-GB"/>
        </w:rPr>
        <w:t>/Mr</w:t>
      </w:r>
      <w:r w:rsidRPr="00322940">
        <w:rPr>
          <w:lang w:val="en-GB"/>
        </w:rPr>
        <w:t> : ……………………………………………………</w:t>
      </w:r>
    </w:p>
    <w:p w14:paraId="22EAD847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en-GB"/>
        </w:rPr>
      </w:pPr>
      <w:r w:rsidRPr="00322940">
        <w:rPr>
          <w:szCs w:val="24"/>
          <w:lang w:val="en-GB"/>
        </w:rPr>
        <w:t xml:space="preserve">Nom et prénoms / </w:t>
      </w:r>
      <w:r w:rsidRPr="00322940">
        <w:rPr>
          <w:color w:val="0000FF"/>
          <w:szCs w:val="24"/>
          <w:lang w:val="en-GB"/>
        </w:rPr>
        <w:t xml:space="preserve">Surname and first </w:t>
      </w:r>
      <w:proofErr w:type="gramStart"/>
      <w:r w:rsidRPr="00322940">
        <w:rPr>
          <w:color w:val="0000FF"/>
          <w:szCs w:val="24"/>
          <w:lang w:val="en-GB"/>
        </w:rPr>
        <w:t>name</w:t>
      </w:r>
      <w:r w:rsidRPr="00322940">
        <w:rPr>
          <w:szCs w:val="24"/>
          <w:lang w:val="en-GB"/>
        </w:rPr>
        <w:t> :</w:t>
      </w:r>
      <w:proofErr w:type="gramEnd"/>
    </w:p>
    <w:p w14:paraId="2677E91F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Fonction au sein de la personne morale / </w:t>
      </w:r>
      <w:r w:rsidRPr="00322940">
        <w:rPr>
          <w:color w:val="0000FF"/>
          <w:szCs w:val="24"/>
          <w:lang w:val="fr-BE"/>
        </w:rPr>
        <w:t>Function within the legal entity</w:t>
      </w:r>
      <w:r w:rsidRPr="00322940">
        <w:rPr>
          <w:szCs w:val="24"/>
          <w:lang w:val="fr-BE"/>
        </w:rPr>
        <w:t> :</w:t>
      </w:r>
    </w:p>
    <w:p w14:paraId="61370F1E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Date de naissance / </w:t>
      </w:r>
      <w:r w:rsidRPr="00322940">
        <w:rPr>
          <w:color w:val="0000FF"/>
          <w:szCs w:val="24"/>
          <w:lang w:val="fr-BE"/>
        </w:rPr>
        <w:t>Date of birth</w:t>
      </w:r>
      <w:r w:rsidRPr="00322940">
        <w:rPr>
          <w:szCs w:val="24"/>
          <w:lang w:val="fr-BE"/>
        </w:rPr>
        <w:t> :</w:t>
      </w:r>
    </w:p>
    <w:p w14:paraId="184BEF55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Lieu de naissance / </w:t>
      </w:r>
      <w:r w:rsidRPr="00322940">
        <w:rPr>
          <w:color w:val="0000FF"/>
          <w:szCs w:val="24"/>
          <w:lang w:val="fr-BE"/>
        </w:rPr>
        <w:t>Place of birth</w:t>
      </w:r>
      <w:r w:rsidRPr="00322940">
        <w:rPr>
          <w:szCs w:val="24"/>
          <w:lang w:val="fr-BE"/>
        </w:rPr>
        <w:t> :</w:t>
      </w:r>
    </w:p>
    <w:p w14:paraId="342945E7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Adresse / </w:t>
      </w:r>
      <w:r w:rsidRPr="00322940">
        <w:rPr>
          <w:color w:val="0000FF"/>
          <w:szCs w:val="24"/>
          <w:lang w:val="fr-BE"/>
        </w:rPr>
        <w:t>Address</w:t>
      </w:r>
      <w:r w:rsidRPr="00322940">
        <w:rPr>
          <w:szCs w:val="24"/>
          <w:lang w:val="fr-BE"/>
        </w:rPr>
        <w:t> :</w:t>
      </w:r>
    </w:p>
    <w:p w14:paraId="108A209C" w14:textId="77777777" w:rsidR="00E73DBC" w:rsidRPr="00322940" w:rsidRDefault="00E73DBC" w:rsidP="00322940">
      <w:pPr>
        <w:pStyle w:val="LettreTexte"/>
        <w:tabs>
          <w:tab w:val="clear" w:pos="1843"/>
        </w:tabs>
        <w:rPr>
          <w:szCs w:val="24"/>
          <w:lang w:val="fr-BE"/>
        </w:rPr>
      </w:pPr>
    </w:p>
    <w:p w14:paraId="6E33AE9A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Nationalité / </w:t>
      </w:r>
      <w:r w:rsidRPr="00322940">
        <w:rPr>
          <w:color w:val="0000FF"/>
          <w:szCs w:val="24"/>
          <w:lang w:val="fr-BE"/>
        </w:rPr>
        <w:t>Nationality </w:t>
      </w:r>
      <w:r w:rsidRPr="00322940">
        <w:rPr>
          <w:szCs w:val="24"/>
          <w:lang w:val="fr-BE"/>
        </w:rPr>
        <w:t xml:space="preserve">: </w:t>
      </w:r>
    </w:p>
    <w:p w14:paraId="4FBE4B45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Numéro national / </w:t>
      </w:r>
      <w:r w:rsidRPr="00322940">
        <w:rPr>
          <w:color w:val="0000FF"/>
          <w:szCs w:val="24"/>
          <w:lang w:val="fr-BE"/>
        </w:rPr>
        <w:t>National number</w:t>
      </w:r>
      <w:r w:rsidRPr="00322940">
        <w:rPr>
          <w:szCs w:val="24"/>
          <w:lang w:val="fr-BE"/>
        </w:rPr>
        <w:t> :</w:t>
      </w:r>
    </w:p>
    <w:p w14:paraId="525A83B0" w14:textId="77777777" w:rsidR="00322940" w:rsidRPr="007844ED" w:rsidRDefault="00322940" w:rsidP="00322940">
      <w:pPr>
        <w:pStyle w:val="LettreTexte"/>
        <w:tabs>
          <w:tab w:val="clear" w:pos="1843"/>
        </w:tabs>
        <w:rPr>
          <w:i/>
          <w:iCs/>
          <w:sz w:val="22"/>
          <w:szCs w:val="22"/>
          <w:lang w:val="fr-BE"/>
        </w:rPr>
      </w:pPr>
      <w:r w:rsidRPr="007844ED">
        <w:rPr>
          <w:i/>
          <w:iCs/>
          <w:sz w:val="22"/>
          <w:szCs w:val="22"/>
          <w:lang w:val="fr-BE"/>
        </w:rPr>
        <w:lastRenderedPageBreak/>
        <w:t>Merci de joindre une copie de votre carte d’identité</w:t>
      </w:r>
    </w:p>
    <w:p w14:paraId="757AC6CF" w14:textId="77777777" w:rsidR="00322940" w:rsidRPr="007844ED" w:rsidRDefault="00322940" w:rsidP="00322940">
      <w:pPr>
        <w:pStyle w:val="LettreTexte"/>
        <w:tabs>
          <w:tab w:val="clear" w:pos="1843"/>
        </w:tabs>
        <w:rPr>
          <w:i/>
          <w:iCs/>
          <w:color w:val="0000FF"/>
          <w:lang w:val="en-GB"/>
        </w:rPr>
      </w:pPr>
      <w:r w:rsidRPr="007844ED">
        <w:rPr>
          <w:i/>
          <w:iCs/>
          <w:color w:val="0000FF"/>
          <w:lang w:val="en-GB"/>
        </w:rPr>
        <w:t>Please enclose a copy of your identity card</w:t>
      </w:r>
    </w:p>
    <w:p w14:paraId="0229E52B" w14:textId="77777777" w:rsidR="00322940" w:rsidRPr="00322940" w:rsidRDefault="00322940" w:rsidP="00322940">
      <w:pPr>
        <w:pStyle w:val="LettreTexte"/>
        <w:tabs>
          <w:tab w:val="clear" w:pos="1843"/>
        </w:tabs>
        <w:rPr>
          <w:sz w:val="22"/>
          <w:szCs w:val="22"/>
          <w:lang w:val="en-GB"/>
        </w:rPr>
      </w:pPr>
    </w:p>
    <w:p w14:paraId="1C4960BD" w14:textId="77777777" w:rsidR="00322940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Constitue pour mandataire spécial</w:t>
      </w:r>
      <w:r w:rsidR="00322940">
        <w:rPr>
          <w:lang w:val="fr-BE"/>
        </w:rPr>
        <w:t xml:space="preserve"> </w:t>
      </w:r>
      <w:r w:rsidR="00322940" w:rsidRPr="004E3B56">
        <w:rPr>
          <w:lang w:val="fr-BE"/>
        </w:rPr>
        <w:t>la personne physique suivante</w:t>
      </w:r>
      <w:r w:rsidR="00322940">
        <w:rPr>
          <w:lang w:val="fr-BE"/>
        </w:rPr>
        <w:t> :</w:t>
      </w:r>
    </w:p>
    <w:p w14:paraId="4610FC64" w14:textId="77777777" w:rsidR="00047EF0" w:rsidRDefault="004114D7" w:rsidP="00933433">
      <w:pPr>
        <w:pStyle w:val="LettreTexte"/>
        <w:tabs>
          <w:tab w:val="clear" w:pos="1843"/>
        </w:tabs>
        <w:rPr>
          <w:i/>
          <w:lang w:val="en-GB"/>
        </w:rPr>
      </w:pPr>
      <w:r w:rsidRPr="00322940">
        <w:rPr>
          <w:i/>
          <w:color w:val="0000FF"/>
          <w:lang w:val="en-GB"/>
        </w:rPr>
        <w:t>D</w:t>
      </w:r>
      <w:r w:rsidR="00047EF0" w:rsidRPr="00322940">
        <w:rPr>
          <w:i/>
          <w:color w:val="0000FF"/>
          <w:lang w:val="en-GB"/>
        </w:rPr>
        <w:t xml:space="preserve">eclares to give special proxy to the following natural </w:t>
      </w:r>
      <w:proofErr w:type="gramStart"/>
      <w:r w:rsidR="00047EF0" w:rsidRPr="00322940">
        <w:rPr>
          <w:i/>
          <w:color w:val="0000FF"/>
          <w:lang w:val="en-GB"/>
        </w:rPr>
        <w:t>person</w:t>
      </w:r>
      <w:r w:rsidR="00047EF0" w:rsidRPr="00322940">
        <w:rPr>
          <w:i/>
          <w:lang w:val="en-GB"/>
        </w:rPr>
        <w:t> :</w:t>
      </w:r>
      <w:proofErr w:type="gramEnd"/>
    </w:p>
    <w:p w14:paraId="14AF6EFC" w14:textId="2130FB48" w:rsidR="00322940" w:rsidRDefault="00322940" w:rsidP="00933433">
      <w:pPr>
        <w:pStyle w:val="LettreTexte"/>
        <w:tabs>
          <w:tab w:val="clear" w:pos="1843"/>
        </w:tabs>
        <w:rPr>
          <w:i/>
          <w:lang w:val="en-GB"/>
        </w:rPr>
      </w:pPr>
    </w:p>
    <w:p w14:paraId="6F24ACA1" w14:textId="77777777" w:rsidR="00E73DBC" w:rsidRPr="00322940" w:rsidRDefault="00E73DBC" w:rsidP="00933433">
      <w:pPr>
        <w:pStyle w:val="LettreTexte"/>
        <w:tabs>
          <w:tab w:val="clear" w:pos="1843"/>
        </w:tabs>
        <w:rPr>
          <w:i/>
          <w:lang w:val="en-GB"/>
        </w:rPr>
      </w:pPr>
    </w:p>
    <w:p w14:paraId="2941672E" w14:textId="77777777" w:rsidR="00B340DA" w:rsidRPr="00322940" w:rsidRDefault="00B340DA" w:rsidP="00933433">
      <w:pPr>
        <w:pStyle w:val="LettreTexte"/>
        <w:tabs>
          <w:tab w:val="clear" w:pos="1843"/>
        </w:tabs>
        <w:rPr>
          <w:i/>
          <w:lang w:val="en-GB"/>
        </w:rPr>
      </w:pPr>
    </w:p>
    <w:p w14:paraId="4D201AF0" w14:textId="77777777" w:rsidR="00B340DA" w:rsidRPr="00B340DA" w:rsidRDefault="00B340DA" w:rsidP="00933433">
      <w:pPr>
        <w:pStyle w:val="LettreTexte"/>
        <w:tabs>
          <w:tab w:val="clear" w:pos="1843"/>
        </w:tabs>
        <w:rPr>
          <w:lang w:val="fr-BE"/>
        </w:rPr>
      </w:pPr>
      <w:r>
        <w:rPr>
          <w:lang w:val="fr-BE"/>
        </w:rPr>
        <w:t xml:space="preserve">- </w:t>
      </w:r>
      <w:r w:rsidRPr="00B340DA">
        <w:rPr>
          <w:lang w:val="fr-BE"/>
        </w:rPr>
        <w:t xml:space="preserve">Monsieur </w:t>
      </w:r>
      <w:r w:rsidRPr="00B340DA">
        <w:rPr>
          <w:b/>
          <w:lang w:val="fr-BE"/>
        </w:rPr>
        <w:t>LAMOTTE André Marie Léopold Hector</w:t>
      </w:r>
      <w:r w:rsidRPr="00B340DA">
        <w:rPr>
          <w:lang w:val="fr-BE"/>
        </w:rPr>
        <w:t>, né à Erezée le 24 août 1948, (numéro national : 48.08.24-091.59), domicilié à 4910 Theux, Rue des Foxhalles 31 .</w:t>
      </w:r>
    </w:p>
    <w:p w14:paraId="63B6511C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64529CE6" w14:textId="77777777" w:rsidR="004B76E3" w:rsidRPr="004B76E3" w:rsidRDefault="00047EF0" w:rsidP="004B76E3">
      <w:pPr>
        <w:pStyle w:val="LettreTexte"/>
        <w:rPr>
          <w:lang w:val="fr-BE"/>
        </w:rPr>
      </w:pPr>
      <w:r w:rsidRPr="004E3B56">
        <w:rPr>
          <w:lang w:val="fr-BE"/>
        </w:rPr>
        <w:t>à qui elle confère tous pouvoirs aux fins d'assister à l'</w:t>
      </w:r>
      <w:r w:rsidR="004B76E3">
        <w:rPr>
          <w:lang w:val="fr-BE"/>
        </w:rPr>
        <w:t xml:space="preserve">assemblée générale extraordinaire </w:t>
      </w:r>
      <w:r w:rsidR="004B76E3" w:rsidRPr="004B76E3">
        <w:rPr>
          <w:lang w:val="fr-BE"/>
        </w:rPr>
        <w:t>de l'Association int</w:t>
      </w:r>
      <w:r w:rsidR="00B340DA">
        <w:rPr>
          <w:lang w:val="fr-BE"/>
        </w:rPr>
        <w:t>ernationale sans but lucratif «</w:t>
      </w:r>
      <w:r w:rsidR="00B340DA" w:rsidRPr="00B340DA">
        <w:rPr>
          <w:lang w:val="fr-BE"/>
        </w:rPr>
        <w:t xml:space="preserve"> </w:t>
      </w:r>
      <w:r w:rsidR="00B340DA" w:rsidRPr="00B340DA">
        <w:rPr>
          <w:b/>
          <w:lang w:val="fr-BE"/>
        </w:rPr>
        <w:t>FEDERATION EUROPEENNE DES INTERMEDIAIRES D'ASSURANCES</w:t>
      </w:r>
      <w:r w:rsidR="004B76E3" w:rsidRPr="004B76E3">
        <w:rPr>
          <w:lang w:val="fr-BE"/>
        </w:rPr>
        <w:tab/>
        <w:t xml:space="preserve">», </w:t>
      </w:r>
    </w:p>
    <w:p w14:paraId="505A1BD0" w14:textId="77777777" w:rsidR="004B76E3" w:rsidRDefault="004B76E3" w:rsidP="004B76E3">
      <w:pPr>
        <w:pStyle w:val="LettreTexte"/>
        <w:tabs>
          <w:tab w:val="clear" w:pos="1843"/>
        </w:tabs>
        <w:rPr>
          <w:lang w:val="fr-BE"/>
        </w:rPr>
      </w:pPr>
      <w:r w:rsidRPr="004B76E3">
        <w:rPr>
          <w:lang w:val="fr-BE"/>
        </w:rPr>
        <w:t xml:space="preserve">en abrégé « </w:t>
      </w:r>
      <w:r w:rsidR="00B340DA" w:rsidRPr="00B340DA">
        <w:rPr>
          <w:b/>
          <w:lang w:val="fr-BE"/>
        </w:rPr>
        <w:t>BIPAR</w:t>
      </w:r>
      <w:r w:rsidR="00B340DA">
        <w:rPr>
          <w:lang w:val="fr-BE"/>
        </w:rPr>
        <w:t xml:space="preserve"> </w:t>
      </w:r>
      <w:r w:rsidRPr="004B76E3">
        <w:rPr>
          <w:lang w:val="fr-BE"/>
        </w:rPr>
        <w:t xml:space="preserve">», dont le siège social </w:t>
      </w:r>
      <w:r>
        <w:rPr>
          <w:lang w:val="fr-BE"/>
        </w:rPr>
        <w:t>est</w:t>
      </w:r>
      <w:r w:rsidRPr="004B76E3">
        <w:rPr>
          <w:lang w:val="fr-BE"/>
        </w:rPr>
        <w:t xml:space="preserve"> établi</w:t>
      </w:r>
      <w:r>
        <w:rPr>
          <w:lang w:val="fr-BE"/>
        </w:rPr>
        <w:t xml:space="preserve"> à</w:t>
      </w:r>
      <w:r w:rsidR="00B340DA">
        <w:rPr>
          <w:lang w:val="fr-BE"/>
        </w:rPr>
        <w:t xml:space="preserve"> </w:t>
      </w:r>
      <w:r w:rsidR="00B340DA" w:rsidRPr="00B340DA">
        <w:rPr>
          <w:lang w:val="fr-BE"/>
        </w:rPr>
        <w:t>1200 Woluwe-Saint-Lambert, Avenue Albert-Elisabeth 40</w:t>
      </w:r>
    </w:p>
    <w:p w14:paraId="2BE9E8DC" w14:textId="77777777" w:rsidR="004B76E3" w:rsidRDefault="004B76E3" w:rsidP="004B76E3">
      <w:pPr>
        <w:pStyle w:val="LettreTexte"/>
        <w:tabs>
          <w:tab w:val="clear" w:pos="1843"/>
        </w:tabs>
        <w:rPr>
          <w:lang w:val="fr-BE"/>
        </w:rPr>
      </w:pPr>
      <w:r w:rsidRPr="004B76E3">
        <w:rPr>
          <w:lang w:val="fr-BE"/>
        </w:rPr>
        <w:t xml:space="preserve"> </w:t>
      </w:r>
    </w:p>
    <w:p w14:paraId="479701C9" w14:textId="01CDF836" w:rsidR="004B76E3" w:rsidRDefault="00047EF0" w:rsidP="004B76E3">
      <w:pPr>
        <w:pStyle w:val="LettreTexte"/>
        <w:tabs>
          <w:tab w:val="clear" w:pos="1843"/>
        </w:tabs>
        <w:rPr>
          <w:lang w:val="fr-BE"/>
        </w:rPr>
      </w:pPr>
      <w:r w:rsidRPr="00BA31D8">
        <w:rPr>
          <w:lang w:val="fr-BE"/>
        </w:rPr>
        <w:t xml:space="preserve">qui se tiendra en l'étude des notaires associés </w:t>
      </w:r>
      <w:r w:rsidR="004B76E3">
        <w:rPr>
          <w:lang w:val="fr-BE"/>
        </w:rPr>
        <w:t xml:space="preserve">Frederic CONVENT, </w:t>
      </w:r>
      <w:r w:rsidR="005B2961">
        <w:rPr>
          <w:lang w:val="fr-BE"/>
        </w:rPr>
        <w:t xml:space="preserve">Olivier DUBUISSON </w:t>
      </w:r>
      <w:r w:rsidR="00BA31D8" w:rsidRPr="00BA31D8">
        <w:rPr>
          <w:lang w:val="fr-BE"/>
        </w:rPr>
        <w:t xml:space="preserve">&amp; </w:t>
      </w:r>
      <w:r w:rsidR="005B2961">
        <w:rPr>
          <w:lang w:val="fr-BE"/>
        </w:rPr>
        <w:t xml:space="preserve">Tijl DE TRYER </w:t>
      </w:r>
      <w:r w:rsidRPr="00BA31D8">
        <w:rPr>
          <w:lang w:val="fr-BE"/>
        </w:rPr>
        <w:t xml:space="preserve">à </w:t>
      </w:r>
      <w:r w:rsidR="00BA31D8" w:rsidRPr="00BA31D8">
        <w:rPr>
          <w:lang w:val="fr-BE"/>
        </w:rPr>
        <w:t>Ixelles</w:t>
      </w:r>
      <w:r w:rsidRPr="00BA31D8">
        <w:rPr>
          <w:lang w:val="fr-BE"/>
        </w:rPr>
        <w:t xml:space="preserve">, </w:t>
      </w:r>
      <w:r w:rsidR="00567DA1">
        <w:rPr>
          <w:lang w:val="fr-BE"/>
        </w:rPr>
        <w:t>avec pour ordre du jour :</w:t>
      </w:r>
    </w:p>
    <w:p w14:paraId="55B7CE56" w14:textId="77777777" w:rsidR="004148EC" w:rsidRDefault="004148EC" w:rsidP="004B76E3">
      <w:pPr>
        <w:pStyle w:val="LettreTexte"/>
        <w:tabs>
          <w:tab w:val="clear" w:pos="1843"/>
        </w:tabs>
        <w:rPr>
          <w:lang w:val="fr-BE"/>
        </w:rPr>
      </w:pPr>
    </w:p>
    <w:p w14:paraId="072C48E6" w14:textId="77777777" w:rsidR="00ED4B65" w:rsidRPr="004114D7" w:rsidRDefault="00ED4B65" w:rsidP="00933433">
      <w:pPr>
        <w:pStyle w:val="LettreTexte"/>
        <w:tabs>
          <w:tab w:val="clear" w:pos="1843"/>
        </w:tabs>
      </w:pPr>
    </w:p>
    <w:p w14:paraId="48F560F8" w14:textId="77777777" w:rsidR="00863B0D" w:rsidRDefault="004E787A" w:rsidP="00B340DA">
      <w:pPr>
        <w:pStyle w:val="LettreTexte"/>
        <w:rPr>
          <w:i/>
          <w:color w:val="0000FF"/>
          <w:lang w:val="en-GB"/>
        </w:rPr>
      </w:pPr>
      <w:r w:rsidRPr="00BA31D8">
        <w:rPr>
          <w:i/>
          <w:color w:val="0000FF"/>
          <w:lang w:val="en-GB"/>
        </w:rPr>
        <w:t xml:space="preserve">which he grants full authority to be present at the </w:t>
      </w:r>
      <w:r w:rsidR="00863B0D">
        <w:rPr>
          <w:i/>
          <w:color w:val="0000FF"/>
          <w:lang w:val="en-GB"/>
        </w:rPr>
        <w:t xml:space="preserve">extraordinary general assembly of the </w:t>
      </w:r>
      <w:r w:rsidR="00863B0D" w:rsidRPr="00863B0D">
        <w:rPr>
          <w:i/>
          <w:color w:val="0000FF"/>
          <w:lang w:val="en-GB"/>
        </w:rPr>
        <w:t>international non-profit making association</w:t>
      </w:r>
      <w:r w:rsidR="00863B0D">
        <w:rPr>
          <w:i/>
          <w:color w:val="0000FF"/>
          <w:lang w:val="en-GB"/>
        </w:rPr>
        <w:t xml:space="preserve"> </w:t>
      </w:r>
      <w:r w:rsidR="00863B0D" w:rsidRPr="00863B0D">
        <w:rPr>
          <w:i/>
          <w:color w:val="0000FF"/>
          <w:lang w:val="en-GB"/>
        </w:rPr>
        <w:t xml:space="preserve">«   </w:t>
      </w:r>
      <w:r w:rsidR="00B340DA" w:rsidRPr="00B340DA">
        <w:rPr>
          <w:b/>
          <w:i/>
          <w:color w:val="0000FF"/>
          <w:lang w:val="en-GB"/>
        </w:rPr>
        <w:t>FEDERATION EUROPEENNE DES INTERMEDIAIRES D'ASSURANCES</w:t>
      </w:r>
      <w:r w:rsidR="00863B0D" w:rsidRPr="00863B0D">
        <w:rPr>
          <w:i/>
          <w:color w:val="0000FF"/>
          <w:lang w:val="en-GB"/>
        </w:rPr>
        <w:t xml:space="preserve">   », in short «     </w:t>
      </w:r>
      <w:r w:rsidR="00B340DA" w:rsidRPr="00B340DA">
        <w:rPr>
          <w:b/>
          <w:i/>
          <w:color w:val="0000FF"/>
          <w:lang w:val="en-GB"/>
        </w:rPr>
        <w:t>BIPAR</w:t>
      </w:r>
      <w:r w:rsidR="00863B0D" w:rsidRPr="00863B0D">
        <w:rPr>
          <w:i/>
          <w:color w:val="0000FF"/>
          <w:lang w:val="en-GB"/>
        </w:rPr>
        <w:t xml:space="preserve">    », whose registered office </w:t>
      </w:r>
      <w:r w:rsidR="00863B0D">
        <w:rPr>
          <w:i/>
          <w:color w:val="0000FF"/>
          <w:lang w:val="en-GB"/>
        </w:rPr>
        <w:t>is</w:t>
      </w:r>
      <w:r w:rsidR="00863B0D" w:rsidRPr="00863B0D">
        <w:rPr>
          <w:i/>
          <w:color w:val="0000FF"/>
          <w:lang w:val="en-GB"/>
        </w:rPr>
        <w:t xml:space="preserve"> located</w:t>
      </w:r>
      <w:r w:rsidR="00B340DA">
        <w:rPr>
          <w:i/>
          <w:color w:val="0000FF"/>
          <w:lang w:val="en-GB"/>
        </w:rPr>
        <w:t xml:space="preserve"> </w:t>
      </w:r>
      <w:r w:rsidR="00B340DA" w:rsidRPr="00B340DA">
        <w:rPr>
          <w:i/>
          <w:color w:val="0000FF"/>
          <w:lang w:val="en-GB"/>
        </w:rPr>
        <w:t>1200 Woluwe-Saint-Lambert, Avenue Albert-Elisabeth 40</w:t>
      </w:r>
    </w:p>
    <w:p w14:paraId="0895D387" w14:textId="77777777" w:rsidR="00863B0D" w:rsidRDefault="00863B0D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  <w:r w:rsidRPr="00863B0D">
        <w:rPr>
          <w:i/>
          <w:color w:val="0000FF"/>
          <w:lang w:val="en-GB"/>
        </w:rPr>
        <w:t xml:space="preserve">   </w:t>
      </w:r>
    </w:p>
    <w:p w14:paraId="76E095D1" w14:textId="77777777" w:rsidR="003F1DED" w:rsidRDefault="00DA3955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 xml:space="preserve">that will take place </w:t>
      </w:r>
      <w:r w:rsidR="004E787A" w:rsidRPr="00BA31D8">
        <w:rPr>
          <w:i/>
          <w:color w:val="0000FF"/>
          <w:szCs w:val="24"/>
          <w:lang w:val="en-GB"/>
        </w:rPr>
        <w:t>at the Associate Notary Public's office</w:t>
      </w:r>
      <w:r w:rsidR="00BA31D8" w:rsidRPr="00863B0D">
        <w:rPr>
          <w:color w:val="0000FF"/>
          <w:szCs w:val="24"/>
          <w:lang w:val="en-US"/>
        </w:rPr>
        <w:t xml:space="preserve"> </w:t>
      </w:r>
      <w:r>
        <w:rPr>
          <w:i/>
          <w:color w:val="0000FF"/>
          <w:szCs w:val="24"/>
          <w:lang w:val="en-US"/>
        </w:rPr>
        <w:t xml:space="preserve">Frederic CONVENT, </w:t>
      </w:r>
      <w:r w:rsidR="00B340DA">
        <w:rPr>
          <w:i/>
          <w:color w:val="0000FF"/>
          <w:szCs w:val="24"/>
          <w:lang w:val="en-US"/>
        </w:rPr>
        <w:t>Olivier DUBUISSON</w:t>
      </w:r>
      <w:r w:rsidR="00BA31D8" w:rsidRPr="00863B0D">
        <w:rPr>
          <w:i/>
          <w:color w:val="0000FF"/>
          <w:szCs w:val="24"/>
          <w:lang w:val="en-US"/>
        </w:rPr>
        <w:t xml:space="preserve"> &amp; </w:t>
      </w:r>
      <w:r w:rsidR="00B340DA">
        <w:rPr>
          <w:i/>
          <w:color w:val="0000FF"/>
          <w:szCs w:val="24"/>
          <w:lang w:val="en-US"/>
        </w:rPr>
        <w:t xml:space="preserve">Tijl DE TROYER </w:t>
      </w:r>
      <w:r w:rsidR="004E787A" w:rsidRPr="00BA31D8">
        <w:rPr>
          <w:i/>
          <w:color w:val="0000FF"/>
          <w:lang w:val="en-GB"/>
        </w:rPr>
        <w:t>in Brussels</w:t>
      </w:r>
      <w:r w:rsidR="00BA31D8" w:rsidRPr="00BA31D8">
        <w:rPr>
          <w:i/>
          <w:color w:val="0000FF"/>
          <w:lang w:val="en-GB"/>
        </w:rPr>
        <w:t xml:space="preserve"> (Ixelles)</w:t>
      </w:r>
      <w:r w:rsidR="004E787A" w:rsidRPr="00BA31D8">
        <w:rPr>
          <w:i/>
          <w:color w:val="0000FF"/>
          <w:lang w:val="en-GB"/>
        </w:rPr>
        <w:t xml:space="preserve">, </w:t>
      </w:r>
      <w:r w:rsidR="003F1DED">
        <w:rPr>
          <w:i/>
          <w:color w:val="0000FF"/>
          <w:lang w:val="en-GB"/>
        </w:rPr>
        <w:t>with the agenda:</w:t>
      </w:r>
    </w:p>
    <w:p w14:paraId="20E06079" w14:textId="692E36E7" w:rsidR="003F1DED" w:rsidRDefault="003F1DED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</w:p>
    <w:p w14:paraId="2CFD324E" w14:textId="77777777" w:rsidR="00B67287" w:rsidRDefault="00B67287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</w:p>
    <w:p w14:paraId="5AE1CB03" w14:textId="77777777" w:rsidR="00822DBE" w:rsidRPr="00822DBE" w:rsidRDefault="00822DBE" w:rsidP="00822DBE">
      <w:pPr>
        <w:pStyle w:val="LettreTexte"/>
        <w:rPr>
          <w:i/>
          <w:lang w:val="fr-BE"/>
        </w:rPr>
      </w:pPr>
      <w:r w:rsidRPr="00822DBE">
        <w:rPr>
          <w:i/>
          <w:lang w:val="fr-BE"/>
        </w:rPr>
        <w:t>1° Soumission de l’association aux dispositions du Code des sociétés et des associations.</w:t>
      </w:r>
    </w:p>
    <w:p w14:paraId="23360FC1" w14:textId="77777777" w:rsidR="00822DBE" w:rsidRPr="00822DBE" w:rsidRDefault="00822DBE" w:rsidP="00822DBE">
      <w:pPr>
        <w:pStyle w:val="LettreTexte"/>
        <w:rPr>
          <w:i/>
          <w:lang w:val="fr-BE"/>
        </w:rPr>
      </w:pPr>
      <w:r w:rsidRPr="00822DBE">
        <w:rPr>
          <w:i/>
          <w:lang w:val="fr-BE"/>
        </w:rPr>
        <w:t>2° Adoption de nouveaux statuts en concordance avec le Code des sociétés et des associations.</w:t>
      </w:r>
    </w:p>
    <w:p w14:paraId="6C071489" w14:textId="77777777" w:rsidR="00822DBE" w:rsidRPr="00822DBE" w:rsidRDefault="00822DBE" w:rsidP="00822DBE">
      <w:pPr>
        <w:pStyle w:val="LettreTexte"/>
        <w:rPr>
          <w:i/>
          <w:lang w:val="fr-BE"/>
        </w:rPr>
      </w:pPr>
      <w:r w:rsidRPr="00822DBE">
        <w:rPr>
          <w:i/>
          <w:lang w:val="fr-BE"/>
        </w:rPr>
        <w:t>3° Mission au notaire soussigné d’établir et de déposer la coordination des statuts.</w:t>
      </w:r>
    </w:p>
    <w:p w14:paraId="66ABB92A" w14:textId="77777777" w:rsidR="00822DBE" w:rsidRPr="00822DBE" w:rsidRDefault="00822DBE" w:rsidP="00822DBE">
      <w:pPr>
        <w:pStyle w:val="LettreTexte"/>
        <w:rPr>
          <w:i/>
          <w:lang w:val="fr-BE"/>
        </w:rPr>
      </w:pPr>
      <w:r w:rsidRPr="00822DBE">
        <w:rPr>
          <w:i/>
          <w:lang w:val="fr-BE"/>
        </w:rPr>
        <w:t>4° Adresse du siège, site internet et adresse électronique</w:t>
      </w:r>
    </w:p>
    <w:p w14:paraId="64EB6196" w14:textId="77777777" w:rsidR="00822DBE" w:rsidRPr="00822DBE" w:rsidRDefault="00822DBE" w:rsidP="00822DBE">
      <w:pPr>
        <w:pStyle w:val="LettreTexte"/>
        <w:rPr>
          <w:i/>
          <w:lang w:val="en-US"/>
        </w:rPr>
      </w:pPr>
      <w:r w:rsidRPr="00822DBE">
        <w:rPr>
          <w:i/>
          <w:lang w:val="en-US"/>
        </w:rPr>
        <w:t>5° Démissions nominations</w:t>
      </w:r>
    </w:p>
    <w:p w14:paraId="350BB5D3" w14:textId="6CFF9485" w:rsidR="00047EF0" w:rsidRDefault="00822DBE" w:rsidP="00822DBE">
      <w:pPr>
        <w:pStyle w:val="LettreTexte"/>
        <w:tabs>
          <w:tab w:val="clear" w:pos="1843"/>
        </w:tabs>
        <w:rPr>
          <w:i/>
          <w:lang w:val="fr-BE"/>
        </w:rPr>
      </w:pPr>
      <w:r w:rsidRPr="00822DBE">
        <w:rPr>
          <w:i/>
          <w:lang w:val="fr-BE"/>
        </w:rPr>
        <w:t>6° Pouvoirs à conférer pour l'exécution des résolutions à prendre sur les objets qui précèdent.</w:t>
      </w:r>
    </w:p>
    <w:p w14:paraId="23F1B239" w14:textId="77777777" w:rsidR="00E73DBC" w:rsidRPr="00822DBE" w:rsidRDefault="00E73DBC" w:rsidP="00822DBE">
      <w:pPr>
        <w:pStyle w:val="LettreTexte"/>
        <w:tabs>
          <w:tab w:val="clear" w:pos="1843"/>
        </w:tabs>
        <w:rPr>
          <w:i/>
          <w:lang w:val="fr-BE"/>
        </w:rPr>
      </w:pPr>
    </w:p>
    <w:p w14:paraId="1D4B1C92" w14:textId="77777777" w:rsidR="003F1DED" w:rsidRDefault="003F1DED" w:rsidP="00933433">
      <w:pPr>
        <w:pStyle w:val="LettreTexte"/>
        <w:tabs>
          <w:tab w:val="clear" w:pos="1843"/>
        </w:tabs>
        <w:rPr>
          <w:lang w:val="fr-BE"/>
        </w:rPr>
      </w:pPr>
    </w:p>
    <w:p w14:paraId="6593DA5D" w14:textId="77777777" w:rsidR="007844ED" w:rsidRDefault="007844ED" w:rsidP="007844ED">
      <w:pPr>
        <w:pStyle w:val="LettreTexte"/>
        <w:rPr>
          <w:rFonts w:cs="Calibri"/>
          <w:i/>
          <w:iCs/>
          <w:color w:val="0000FF"/>
          <w:lang w:val="en-GB"/>
        </w:rPr>
      </w:pPr>
      <w:bookmarkStart w:id="0" w:name="_Hlk71033274"/>
      <w:r>
        <w:rPr>
          <w:i/>
          <w:iCs/>
          <w:color w:val="0000FF"/>
          <w:lang w:val="en-GB"/>
        </w:rPr>
        <w:t>1° Submission of the association to the provisions of the Code of Companies and Associations.</w:t>
      </w:r>
    </w:p>
    <w:p w14:paraId="742D0D01" w14:textId="77777777" w:rsidR="007844ED" w:rsidRDefault="007844ED" w:rsidP="007844ED">
      <w:pPr>
        <w:pStyle w:val="LettreTexte"/>
        <w:rPr>
          <w:i/>
          <w:iCs/>
          <w:color w:val="0000FF"/>
          <w:lang w:val="en-GB"/>
        </w:rPr>
      </w:pPr>
      <w:r>
        <w:rPr>
          <w:i/>
          <w:iCs/>
          <w:color w:val="0000FF"/>
          <w:lang w:val="en-GB"/>
        </w:rPr>
        <w:t>2° Adoption of new articles of association in accordance with the Code of Companies and Associations.</w:t>
      </w:r>
    </w:p>
    <w:p w14:paraId="7F58DCCA" w14:textId="77777777" w:rsidR="007844ED" w:rsidRDefault="007844ED" w:rsidP="007844ED">
      <w:pPr>
        <w:pStyle w:val="LettreTexte"/>
        <w:rPr>
          <w:i/>
          <w:iCs/>
          <w:color w:val="0000FF"/>
          <w:lang w:val="en-GB"/>
        </w:rPr>
      </w:pPr>
      <w:r>
        <w:rPr>
          <w:i/>
          <w:iCs/>
          <w:color w:val="0000FF"/>
          <w:lang w:val="en-GB"/>
        </w:rPr>
        <w:t>3° Assignment to the undersigned notary to draw up and file the coordination of the articles of association.</w:t>
      </w:r>
    </w:p>
    <w:p w14:paraId="0F1B3449" w14:textId="77777777" w:rsidR="007844ED" w:rsidRDefault="007844ED" w:rsidP="007844ED">
      <w:pPr>
        <w:pStyle w:val="LettreTexte"/>
        <w:rPr>
          <w:i/>
          <w:iCs/>
          <w:color w:val="0000FF"/>
          <w:lang w:val="en-GB"/>
        </w:rPr>
      </w:pPr>
      <w:r>
        <w:rPr>
          <w:i/>
          <w:iCs/>
          <w:color w:val="0000FF"/>
          <w:lang w:val="en-GB"/>
        </w:rPr>
        <w:t xml:space="preserve">4° Address of the registered office, </w:t>
      </w:r>
      <w:proofErr w:type="gramStart"/>
      <w:r>
        <w:rPr>
          <w:i/>
          <w:iCs/>
          <w:color w:val="0000FF"/>
          <w:lang w:val="en-GB"/>
        </w:rPr>
        <w:t>website</w:t>
      </w:r>
      <w:proofErr w:type="gramEnd"/>
      <w:r>
        <w:rPr>
          <w:i/>
          <w:iCs/>
          <w:color w:val="0000FF"/>
          <w:lang w:val="en-GB"/>
        </w:rPr>
        <w:t xml:space="preserve"> and e-mail address</w:t>
      </w:r>
    </w:p>
    <w:p w14:paraId="21B19496" w14:textId="77777777" w:rsidR="007844ED" w:rsidRDefault="007844ED" w:rsidP="007844ED">
      <w:pPr>
        <w:pStyle w:val="LettreTexte"/>
        <w:rPr>
          <w:i/>
          <w:iCs/>
          <w:color w:val="0000FF"/>
          <w:lang w:val="en-GB"/>
        </w:rPr>
      </w:pPr>
      <w:r>
        <w:rPr>
          <w:i/>
          <w:iCs/>
          <w:color w:val="0000FF"/>
          <w:lang w:val="en-GB"/>
        </w:rPr>
        <w:t>5° Resignations and appointments</w:t>
      </w:r>
    </w:p>
    <w:p w14:paraId="349DFD95" w14:textId="77777777" w:rsidR="007844ED" w:rsidRDefault="007844ED" w:rsidP="007844ED">
      <w:pPr>
        <w:pStyle w:val="LettreTexte"/>
        <w:rPr>
          <w:i/>
          <w:iCs/>
          <w:color w:val="0000FF"/>
          <w:lang w:val="en-GB"/>
        </w:rPr>
      </w:pPr>
      <w:r>
        <w:rPr>
          <w:i/>
          <w:iCs/>
          <w:color w:val="0000FF"/>
          <w:lang w:val="en-GB"/>
        </w:rPr>
        <w:t>6° Powers to be conferred for the execution of the resolutions to be taken on the preceding objects.</w:t>
      </w:r>
    </w:p>
    <w:bookmarkEnd w:id="0"/>
    <w:p w14:paraId="2C1614B9" w14:textId="77777777" w:rsidR="007844ED" w:rsidRPr="007844ED" w:rsidRDefault="007844ED" w:rsidP="00933433">
      <w:pPr>
        <w:pStyle w:val="LettreTexte"/>
        <w:tabs>
          <w:tab w:val="clear" w:pos="1843"/>
        </w:tabs>
        <w:rPr>
          <w:lang w:val="en-GB"/>
        </w:rPr>
      </w:pPr>
    </w:p>
    <w:p w14:paraId="523897A7" w14:textId="58FA7ED0" w:rsidR="003E1DD1" w:rsidRDefault="003E1DD1" w:rsidP="00933433">
      <w:pPr>
        <w:pStyle w:val="LettreTexte"/>
        <w:tabs>
          <w:tab w:val="clear" w:pos="1843"/>
        </w:tabs>
        <w:rPr>
          <w:lang w:val="en-GB"/>
        </w:rPr>
      </w:pPr>
    </w:p>
    <w:p w14:paraId="1CDFD991" w14:textId="52AA47A5" w:rsidR="003E1DD1" w:rsidRDefault="003E1DD1" w:rsidP="00933433">
      <w:pPr>
        <w:pStyle w:val="LettreTexte"/>
        <w:tabs>
          <w:tab w:val="clear" w:pos="1843"/>
        </w:tabs>
        <w:rPr>
          <w:lang w:val="en-GB"/>
        </w:rPr>
      </w:pPr>
    </w:p>
    <w:p w14:paraId="698B7914" w14:textId="77777777" w:rsidR="003E1DD1" w:rsidRPr="007844ED" w:rsidRDefault="003E1DD1" w:rsidP="00933433">
      <w:pPr>
        <w:pStyle w:val="LettreTexte"/>
        <w:tabs>
          <w:tab w:val="clear" w:pos="1843"/>
        </w:tabs>
        <w:rPr>
          <w:lang w:val="en-GB"/>
        </w:rPr>
      </w:pPr>
    </w:p>
    <w:p w14:paraId="50E944DF" w14:textId="77777777" w:rsidR="007844ED" w:rsidRPr="007844ED" w:rsidRDefault="007844ED" w:rsidP="00933433">
      <w:pPr>
        <w:pStyle w:val="LettreTexte"/>
        <w:tabs>
          <w:tab w:val="clear" w:pos="1843"/>
        </w:tabs>
        <w:rPr>
          <w:lang w:val="en-GB"/>
        </w:rPr>
      </w:pPr>
    </w:p>
    <w:p w14:paraId="2004085D" w14:textId="77777777" w:rsidR="00047EF0" w:rsidRPr="00BA31D8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4E3B56">
        <w:rPr>
          <w:lang w:val="fr-BE"/>
        </w:rPr>
        <w:lastRenderedPageBreak/>
        <w:t>Ledit mandataire spécial pourra, seul :</w:t>
      </w:r>
      <w:r w:rsidR="00E0305C">
        <w:rPr>
          <w:lang w:val="fr-BE"/>
        </w:rPr>
        <w:t xml:space="preserve"> / </w:t>
      </w:r>
      <w:r w:rsidRPr="00BA31D8">
        <w:rPr>
          <w:i/>
          <w:color w:val="0000FF"/>
          <w:lang w:val="fr-BE"/>
        </w:rPr>
        <w:t>Such special representative can alone :</w:t>
      </w:r>
    </w:p>
    <w:p w14:paraId="55C19A18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7F418167" w14:textId="77777777" w:rsidR="00047EF0" w:rsidRPr="004E3B56" w:rsidRDefault="00047EF0" w:rsidP="00933433">
      <w:pPr>
        <w:pStyle w:val="LettreTexte"/>
        <w:numPr>
          <w:ilvl w:val="0"/>
          <w:numId w:val="14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 xml:space="preserve">Arrêter les </w:t>
      </w:r>
      <w:r w:rsidR="003F1DED">
        <w:rPr>
          <w:lang w:val="fr-BE"/>
        </w:rPr>
        <w:t xml:space="preserve">modifications des </w:t>
      </w:r>
      <w:r w:rsidRPr="004E3B56">
        <w:rPr>
          <w:lang w:val="fr-BE"/>
        </w:rPr>
        <w:t>statuts selon projet en annexe ;</w:t>
      </w:r>
    </w:p>
    <w:p w14:paraId="0F0E41D5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31005422" w14:textId="77777777" w:rsidR="00047EF0" w:rsidRPr="003F1DED" w:rsidRDefault="00047EF0" w:rsidP="00933433">
      <w:pPr>
        <w:pStyle w:val="LettreTexte"/>
        <w:numPr>
          <w:ilvl w:val="0"/>
          <w:numId w:val="14"/>
        </w:numPr>
        <w:tabs>
          <w:tab w:val="clear" w:pos="1843"/>
        </w:tabs>
        <w:ind w:left="0" w:firstLine="0"/>
        <w:rPr>
          <w:i/>
          <w:color w:val="0000FF"/>
          <w:lang w:val="en-US"/>
        </w:rPr>
      </w:pPr>
      <w:r w:rsidRPr="003F1DED">
        <w:rPr>
          <w:i/>
          <w:color w:val="0000FF"/>
          <w:lang w:val="en-US"/>
        </w:rPr>
        <w:t xml:space="preserve">To draw up the </w:t>
      </w:r>
      <w:r w:rsidR="003F1DED" w:rsidRPr="003F1DED">
        <w:rPr>
          <w:i/>
          <w:color w:val="0000FF"/>
          <w:lang w:val="en-US"/>
        </w:rPr>
        <w:t xml:space="preserve">modifications of the </w:t>
      </w:r>
      <w:r w:rsidRPr="003F1DED">
        <w:rPr>
          <w:i/>
          <w:color w:val="0000FF"/>
          <w:lang w:val="en-US"/>
        </w:rPr>
        <w:t xml:space="preserve">statutes according to the here enclosed </w:t>
      </w:r>
      <w:proofErr w:type="gramStart"/>
      <w:r w:rsidRPr="003F1DED">
        <w:rPr>
          <w:i/>
          <w:color w:val="0000FF"/>
          <w:lang w:val="en-US"/>
        </w:rPr>
        <w:t>project ;</w:t>
      </w:r>
      <w:proofErr w:type="gramEnd"/>
    </w:p>
    <w:p w14:paraId="74A86853" w14:textId="77777777" w:rsidR="00047EF0" w:rsidRPr="003F1DED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7BB73F65" w14:textId="77777777" w:rsidR="00047EF0" w:rsidRPr="00BA31D8" w:rsidRDefault="00047EF0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4E3B56">
        <w:rPr>
          <w:lang w:val="fr-BE"/>
        </w:rPr>
        <w:t xml:space="preserve">Ledit mandataire spécial pourra également, </w:t>
      </w:r>
      <w:r w:rsidRPr="00BA31D8">
        <w:rPr>
          <w:szCs w:val="24"/>
          <w:lang w:val="fr-BE"/>
        </w:rPr>
        <w:t>avec possibilité de substitution par la personne physique suivante :</w:t>
      </w:r>
    </w:p>
    <w:p w14:paraId="400800A6" w14:textId="77777777" w:rsidR="00047EF0" w:rsidRPr="007844ED" w:rsidRDefault="00047EF0" w:rsidP="00933433">
      <w:pPr>
        <w:pStyle w:val="LettreTexte"/>
        <w:tabs>
          <w:tab w:val="clear" w:pos="1843"/>
        </w:tabs>
        <w:rPr>
          <w:i/>
          <w:color w:val="0000FF"/>
          <w:szCs w:val="24"/>
          <w:lang w:val="en-GB"/>
        </w:rPr>
      </w:pPr>
      <w:r w:rsidRPr="007844ED">
        <w:rPr>
          <w:i/>
          <w:color w:val="0000FF"/>
          <w:lang w:val="en-GB"/>
        </w:rPr>
        <w:t xml:space="preserve">Such special representative can also, </w:t>
      </w:r>
      <w:r w:rsidRPr="007844ED">
        <w:rPr>
          <w:i/>
          <w:color w:val="0000FF"/>
          <w:szCs w:val="24"/>
          <w:lang w:val="en-GB"/>
        </w:rPr>
        <w:t>with the possibility to be replaced by the following natural person:</w:t>
      </w:r>
    </w:p>
    <w:p w14:paraId="0E0DBCFF" w14:textId="77777777" w:rsidR="00047EF0" w:rsidRPr="007844ED" w:rsidRDefault="00047EF0" w:rsidP="00933433">
      <w:pPr>
        <w:pStyle w:val="LettreTexte"/>
        <w:tabs>
          <w:tab w:val="clear" w:pos="1843"/>
        </w:tabs>
        <w:rPr>
          <w:lang w:val="en-GB"/>
        </w:rPr>
      </w:pPr>
    </w:p>
    <w:p w14:paraId="40182A33" w14:textId="77777777" w:rsidR="00047EF0" w:rsidRPr="007844ED" w:rsidRDefault="00047EF0" w:rsidP="00933433">
      <w:pPr>
        <w:pStyle w:val="LettreTexte"/>
        <w:tabs>
          <w:tab w:val="clear" w:pos="1843"/>
        </w:tabs>
        <w:rPr>
          <w:lang w:val="en-GB"/>
        </w:rPr>
      </w:pPr>
    </w:p>
    <w:p w14:paraId="7A17BCC4" w14:textId="77777777" w:rsidR="00047EF0" w:rsidRPr="004E3B56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>Prendre part à toutes assemblées générales à l'effet de désigner les administrateurs et le Président du conseil d’administration, de stipuler la durée de leur mandat, d'accepter une telle fonction</w:t>
      </w:r>
      <w:r w:rsidR="00BD3643" w:rsidRPr="004E3B56">
        <w:rPr>
          <w:lang w:val="fr-BE"/>
        </w:rPr>
        <w:t xml:space="preserve"> et à l’effet </w:t>
      </w:r>
      <w:r w:rsidR="007C19AD">
        <w:rPr>
          <w:lang w:val="fr-BE"/>
        </w:rPr>
        <w:t>de nommer les membres</w:t>
      </w:r>
      <w:r w:rsidRPr="004E3B56">
        <w:rPr>
          <w:lang w:val="fr-BE"/>
        </w:rPr>
        <w:t> ;</w:t>
      </w:r>
    </w:p>
    <w:p w14:paraId="7BB1AE06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6A6E2213" w14:textId="77777777" w:rsidR="00047EF0" w:rsidRPr="00BA31D8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i/>
          <w:color w:val="0000FF"/>
          <w:lang w:val="fr-BE"/>
        </w:rPr>
      </w:pPr>
      <w:r w:rsidRPr="00BA31D8">
        <w:rPr>
          <w:i/>
          <w:color w:val="0000FF"/>
          <w:lang w:val="fr-BE"/>
        </w:rPr>
        <w:t>To take part in all general assemblies in order to appoint the directors and the Chairman of the board of directors, to fix the duration of their mandate, to accept such a function</w:t>
      </w:r>
      <w:r w:rsidR="00BD3643" w:rsidRPr="00BA31D8">
        <w:rPr>
          <w:i/>
          <w:color w:val="0000FF"/>
          <w:lang w:val="fr-BE"/>
        </w:rPr>
        <w:t xml:space="preserve"> and in order to accept members</w:t>
      </w:r>
      <w:r w:rsidR="007C19AD">
        <w:rPr>
          <w:i/>
          <w:color w:val="0000FF"/>
          <w:lang w:val="fr-BE"/>
        </w:rPr>
        <w:t> ;</w:t>
      </w:r>
    </w:p>
    <w:p w14:paraId="1E1E2386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05457F62" w14:textId="77777777" w:rsidR="00047EF0" w:rsidRPr="004E3B56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>Prendre part à tout conseil d’administration à l’effet de désigner le Trésorier, le Secrétaire, un administrateur délégué</w:t>
      </w:r>
      <w:r w:rsidR="00220CE8">
        <w:rPr>
          <w:lang w:val="fr-BE"/>
        </w:rPr>
        <w:t>, le Directeur Général etc</w:t>
      </w:r>
      <w:r w:rsidRPr="004E3B56">
        <w:rPr>
          <w:lang w:val="fr-BE"/>
        </w:rPr>
        <w:t> ;</w:t>
      </w:r>
    </w:p>
    <w:p w14:paraId="563492D0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39F128F4" w14:textId="77777777" w:rsidR="00047EF0" w:rsidRPr="00220CE8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i/>
          <w:color w:val="0000FF"/>
          <w:lang w:val="en-US"/>
        </w:rPr>
      </w:pPr>
      <w:r w:rsidRPr="00220CE8">
        <w:rPr>
          <w:i/>
          <w:color w:val="0000FF"/>
          <w:lang w:val="en-US"/>
        </w:rPr>
        <w:t>To take part in all board of directors in order to appoint the Treasurer, the Secretary, an executive director</w:t>
      </w:r>
      <w:r w:rsidR="00220CE8" w:rsidRPr="00220CE8">
        <w:rPr>
          <w:i/>
          <w:color w:val="0000FF"/>
          <w:lang w:val="en-US"/>
        </w:rPr>
        <w:t xml:space="preserve">, the General Director </w:t>
      </w:r>
      <w:proofErr w:type="gramStart"/>
      <w:r w:rsidR="00220CE8" w:rsidRPr="00220CE8">
        <w:rPr>
          <w:i/>
          <w:color w:val="0000FF"/>
          <w:lang w:val="en-US"/>
        </w:rPr>
        <w:t>etc</w:t>
      </w:r>
      <w:r w:rsidRPr="00220CE8">
        <w:rPr>
          <w:i/>
          <w:color w:val="0000FF"/>
          <w:lang w:val="en-US"/>
        </w:rPr>
        <w:t>;</w:t>
      </w:r>
      <w:proofErr w:type="gramEnd"/>
    </w:p>
    <w:p w14:paraId="73BCE7FD" w14:textId="77777777" w:rsidR="00047EF0" w:rsidRPr="00220CE8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311CBC76" w14:textId="77777777" w:rsidR="00047EF0" w:rsidRPr="004E3B56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>Aux effets ci-dessus, passer et signer tous actes, pièces, procès-verbaux, registres, élire domicile, substituer et en général faire le nécessaire.</w:t>
      </w:r>
    </w:p>
    <w:p w14:paraId="3676D5E8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07F8F35C" w14:textId="77777777" w:rsidR="00047EF0" w:rsidRPr="007C19AD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In the here above object, to draw up and sign any act, document, minutes, registers, to make election of domicile, to substitute and to take all the necessary steps.</w:t>
      </w:r>
    </w:p>
    <w:p w14:paraId="749CCE3C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3EA0CE61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La soussignée déclare au surplus qu’elle a été suffisamment informée du coût des prestations, objets du présent mandat.</w:t>
      </w:r>
    </w:p>
    <w:p w14:paraId="3A1A3F5F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1BFDFB14" w14:textId="77777777" w:rsidR="00047EF0" w:rsidRPr="007C19AD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The undersigned declare(s) furthermore that he/she (they) have been sufficiently informed of the cost of the services that are the subject of this mandate.</w:t>
      </w:r>
    </w:p>
    <w:p w14:paraId="7995E064" w14:textId="77777777" w:rsidR="00047EF0" w:rsidRPr="007C19AD" w:rsidRDefault="00047EF0" w:rsidP="00933433">
      <w:pPr>
        <w:pStyle w:val="LettreTexte"/>
        <w:tabs>
          <w:tab w:val="clear" w:pos="1843"/>
        </w:tabs>
        <w:rPr>
          <w:color w:val="0000FF"/>
          <w:lang w:val="fr-BE"/>
        </w:rPr>
      </w:pPr>
    </w:p>
    <w:p w14:paraId="05CE4A07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55FA9F05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0AB370AA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Fait à …………………. le ……………..</w:t>
      </w:r>
    </w:p>
    <w:p w14:paraId="2C4282A3" w14:textId="77777777" w:rsidR="00D93F69" w:rsidRPr="007C19AD" w:rsidRDefault="00D93F69" w:rsidP="00D93F69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Done</w:t>
      </w:r>
      <w:r>
        <w:rPr>
          <w:i/>
          <w:color w:val="0000FF"/>
          <w:lang w:val="fr-BE"/>
        </w:rPr>
        <w:t xml:space="preserve"> in</w:t>
      </w:r>
      <w:r w:rsidRPr="007C19AD">
        <w:rPr>
          <w:i/>
          <w:color w:val="0000FF"/>
          <w:lang w:val="fr-BE"/>
        </w:rPr>
        <w:t xml:space="preserve"> </w:t>
      </w:r>
      <w:r w:rsidRPr="00365D47">
        <w:rPr>
          <w:iCs/>
          <w:lang w:val="fr-BE"/>
        </w:rPr>
        <w:t>Budapest</w:t>
      </w:r>
      <w:r w:rsidRPr="007C19AD">
        <w:rPr>
          <w:i/>
          <w:color w:val="0000FF"/>
          <w:lang w:val="fr-BE"/>
        </w:rPr>
        <w:t xml:space="preserve"> on </w:t>
      </w:r>
      <w:r w:rsidRPr="00365D47">
        <w:rPr>
          <w:iCs/>
          <w:lang w:val="fr-BE"/>
        </w:rPr>
        <w:t>1st of June</w:t>
      </w:r>
      <w:r>
        <w:rPr>
          <w:iCs/>
          <w:lang w:val="fr-BE"/>
        </w:rPr>
        <w:t>,</w:t>
      </w:r>
      <w:r w:rsidRPr="00365D47">
        <w:rPr>
          <w:iCs/>
          <w:lang w:val="fr-BE"/>
        </w:rPr>
        <w:t xml:space="preserve"> 2021</w:t>
      </w:r>
    </w:p>
    <w:p w14:paraId="5B20F105" w14:textId="77777777" w:rsidR="00047EF0" w:rsidRPr="004E3B56" w:rsidRDefault="007844ED" w:rsidP="00933433">
      <w:pPr>
        <w:pStyle w:val="LettreTexte"/>
        <w:tabs>
          <w:tab w:val="clear" w:pos="1843"/>
        </w:tabs>
        <w:rPr>
          <w:lang w:val="fr-BE"/>
        </w:rPr>
      </w:pPr>
      <w:r>
        <w:rPr>
          <w:lang w:val="fr-BE"/>
        </w:rPr>
        <w:t xml:space="preserve">    </w:t>
      </w:r>
    </w:p>
    <w:p w14:paraId="19CB2B61" w14:textId="008F0C43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224BE48F" w14:textId="01FFB99E" w:rsidR="00047EF0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4A808743" w14:textId="77777777" w:rsidR="00D93F69" w:rsidRPr="004E3B56" w:rsidRDefault="00D93F69" w:rsidP="00933433">
      <w:pPr>
        <w:pStyle w:val="LettreTexte"/>
        <w:tabs>
          <w:tab w:val="clear" w:pos="1843"/>
        </w:tabs>
        <w:rPr>
          <w:lang w:val="fr-BE"/>
        </w:rPr>
      </w:pPr>
    </w:p>
    <w:p w14:paraId="548BFDE4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pour la soussignée,</w:t>
      </w:r>
    </w:p>
    <w:p w14:paraId="1997F9A9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son ou ses représentants</w:t>
      </w:r>
    </w:p>
    <w:p w14:paraId="76517619" w14:textId="77777777" w:rsidR="00047EF0" w:rsidRPr="004E787A" w:rsidRDefault="00047EF0" w:rsidP="00933433">
      <w:pPr>
        <w:pStyle w:val="LettreTexte"/>
        <w:tabs>
          <w:tab w:val="clear" w:pos="1843"/>
        </w:tabs>
        <w:rPr>
          <w:i/>
          <w:lang w:val="fr-BE"/>
        </w:rPr>
      </w:pPr>
    </w:p>
    <w:p w14:paraId="2E2C95A5" w14:textId="77777777" w:rsidR="00047EF0" w:rsidRPr="007C19AD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for the undersigned,</w:t>
      </w:r>
    </w:p>
    <w:p w14:paraId="50787564" w14:textId="65263031" w:rsidR="00FE6260" w:rsidRPr="003E1DD1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his/her representatives</w:t>
      </w:r>
    </w:p>
    <w:p w14:paraId="383C64E1" w14:textId="77777777" w:rsidR="00FE6260" w:rsidRPr="004E3B56" w:rsidRDefault="00FE6260" w:rsidP="00933433">
      <w:pPr>
        <w:pStyle w:val="LettreTexte"/>
        <w:tabs>
          <w:tab w:val="clear" w:pos="1843"/>
        </w:tabs>
        <w:rPr>
          <w:lang w:val="fr-BE"/>
        </w:rPr>
      </w:pPr>
    </w:p>
    <w:sectPr w:rsidR="00FE6260" w:rsidRPr="004E3B56" w:rsidSect="00322940">
      <w:headerReference w:type="default" r:id="rId10"/>
      <w:headerReference w:type="first" r:id="rId11"/>
      <w:footerReference w:type="first" r:id="rId12"/>
      <w:pgSz w:w="11907" w:h="16840" w:code="9"/>
      <w:pgMar w:top="851" w:right="1418" w:bottom="851" w:left="1701" w:header="397" w:footer="340" w:gutter="0"/>
      <w:paperSrc w:first="261" w:other="26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E286" w14:textId="77777777" w:rsidR="00412971" w:rsidRDefault="00412971">
      <w:r>
        <w:separator/>
      </w:r>
    </w:p>
  </w:endnote>
  <w:endnote w:type="continuationSeparator" w:id="0">
    <w:p w14:paraId="10DF7AAD" w14:textId="77777777" w:rsidR="00412971" w:rsidRDefault="004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CFD2" w14:textId="77777777" w:rsidR="00F56969" w:rsidRDefault="00F56969">
    <w:pPr>
      <w:tabs>
        <w:tab w:val="left" w:pos="5103"/>
      </w:tabs>
      <w:jc w:val="center"/>
      <w:rPr>
        <w:rFonts w:ascii="Arial Narrow" w:hAnsi="Arial Narrow"/>
        <w:sz w:val="14"/>
      </w:rPr>
    </w:pPr>
    <w:r>
      <w:rPr>
        <w:rFonts w:ascii="Arial Narrow" w:hAnsi="Arial Narrow"/>
        <w:spacing w:val="8"/>
        <w:sz w:val="16"/>
      </w:rPr>
      <w:tab/>
    </w:r>
  </w:p>
  <w:p w14:paraId="0DD86F7A" w14:textId="77777777" w:rsidR="00F56969" w:rsidRDefault="00F56969">
    <w:pPr>
      <w:pStyle w:val="llb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22B6" w14:textId="77777777" w:rsidR="00412971" w:rsidRDefault="00412971">
      <w:r>
        <w:separator/>
      </w:r>
    </w:p>
  </w:footnote>
  <w:footnote w:type="continuationSeparator" w:id="0">
    <w:p w14:paraId="42FB29B4" w14:textId="77777777" w:rsidR="00412971" w:rsidRDefault="0041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97AC" w14:textId="77777777" w:rsidR="00F56969" w:rsidRDefault="00F56969">
    <w:pPr>
      <w:pStyle w:val="lfej"/>
      <w:jc w:val="right"/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 w:rsidR="00530CA3">
      <w:rPr>
        <w:rStyle w:val="Oldalszm"/>
        <w:noProof/>
        <w:sz w:val="20"/>
      </w:rPr>
      <w:t>2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E9F" w14:textId="77777777" w:rsidR="00F56969" w:rsidRDefault="00F56969">
    <w:pPr>
      <w:pStyle w:val="Cmsor1"/>
      <w:tabs>
        <w:tab w:val="left" w:pos="3402"/>
      </w:tabs>
      <w:spacing w:line="360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92D"/>
    <w:multiLevelType w:val="hybridMultilevel"/>
    <w:tmpl w:val="EDDA49B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D2FA3"/>
    <w:multiLevelType w:val="hybridMultilevel"/>
    <w:tmpl w:val="5802A80E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1EB6"/>
    <w:multiLevelType w:val="hybridMultilevel"/>
    <w:tmpl w:val="15B87468"/>
    <w:lvl w:ilvl="0" w:tplc="FC421AF2">
      <w:start w:val="2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0BD3"/>
    <w:multiLevelType w:val="hybridMultilevel"/>
    <w:tmpl w:val="AD60D4AC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89C"/>
    <w:multiLevelType w:val="hybridMultilevel"/>
    <w:tmpl w:val="E1807198"/>
    <w:lvl w:ilvl="0" w:tplc="1D324A20">
      <w:start w:val="1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6615AB"/>
    <w:multiLevelType w:val="hybridMultilevel"/>
    <w:tmpl w:val="E6305874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3D7"/>
    <w:multiLevelType w:val="hybridMultilevel"/>
    <w:tmpl w:val="C620489A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DD3"/>
    <w:multiLevelType w:val="hybridMultilevel"/>
    <w:tmpl w:val="CB04FEE8"/>
    <w:lvl w:ilvl="0" w:tplc="1D324A2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6A73F08"/>
    <w:multiLevelType w:val="hybridMultilevel"/>
    <w:tmpl w:val="C31CBAD6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A88"/>
    <w:multiLevelType w:val="hybridMultilevel"/>
    <w:tmpl w:val="274004C6"/>
    <w:lvl w:ilvl="0" w:tplc="E62A7140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6073"/>
    <w:multiLevelType w:val="hybridMultilevel"/>
    <w:tmpl w:val="C276AE18"/>
    <w:lvl w:ilvl="0" w:tplc="1D324A20">
      <w:start w:val="1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Geneva" w:eastAsia="Times New Roman" w:hAnsi="Geneva" w:cs="Geneva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715784"/>
    <w:multiLevelType w:val="hybridMultilevel"/>
    <w:tmpl w:val="50A401A6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2972"/>
    <w:multiLevelType w:val="hybridMultilevel"/>
    <w:tmpl w:val="2236B882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FC101E"/>
    <w:multiLevelType w:val="hybridMultilevel"/>
    <w:tmpl w:val="F3B05B32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3500F"/>
    <w:multiLevelType w:val="hybridMultilevel"/>
    <w:tmpl w:val="326A86B2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C3770"/>
    <w:multiLevelType w:val="hybridMultilevel"/>
    <w:tmpl w:val="100C1D24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7D32"/>
    <w:multiLevelType w:val="hybridMultilevel"/>
    <w:tmpl w:val="4EFC79C6"/>
    <w:lvl w:ilvl="0" w:tplc="AF64FD28">
      <w:start w:val="1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G Times" w:eastAsia="Times New Roman" w:hAnsi="CG Time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8BA40E1-B522-42E2-B551-45BECCB8B5A1}"/>
    <w:docVar w:name="dgnword-eventsink" w:val="9331640"/>
  </w:docVars>
  <w:rsids>
    <w:rsidRoot w:val="00FE6260"/>
    <w:rsid w:val="00047EF0"/>
    <w:rsid w:val="001071CB"/>
    <w:rsid w:val="001126DF"/>
    <w:rsid w:val="0012700A"/>
    <w:rsid w:val="0020117A"/>
    <w:rsid w:val="00220CE8"/>
    <w:rsid w:val="00263F07"/>
    <w:rsid w:val="00322940"/>
    <w:rsid w:val="003E1DD1"/>
    <w:rsid w:val="003F1DED"/>
    <w:rsid w:val="004114D7"/>
    <w:rsid w:val="00412971"/>
    <w:rsid w:val="004148EC"/>
    <w:rsid w:val="00443A73"/>
    <w:rsid w:val="004672A6"/>
    <w:rsid w:val="004B76E3"/>
    <w:rsid w:val="004D3D26"/>
    <w:rsid w:val="004E3B56"/>
    <w:rsid w:val="004E787A"/>
    <w:rsid w:val="0050215B"/>
    <w:rsid w:val="00515DFA"/>
    <w:rsid w:val="00530CA3"/>
    <w:rsid w:val="00567DA1"/>
    <w:rsid w:val="005B2961"/>
    <w:rsid w:val="006E1434"/>
    <w:rsid w:val="00720621"/>
    <w:rsid w:val="00736AB3"/>
    <w:rsid w:val="00783F3E"/>
    <w:rsid w:val="007844ED"/>
    <w:rsid w:val="007C19AD"/>
    <w:rsid w:val="007D00DB"/>
    <w:rsid w:val="007D105D"/>
    <w:rsid w:val="007F6E93"/>
    <w:rsid w:val="00822DBE"/>
    <w:rsid w:val="00863B0D"/>
    <w:rsid w:val="008831BB"/>
    <w:rsid w:val="0089506C"/>
    <w:rsid w:val="008B59A1"/>
    <w:rsid w:val="00933433"/>
    <w:rsid w:val="00936C28"/>
    <w:rsid w:val="00936F58"/>
    <w:rsid w:val="009C3063"/>
    <w:rsid w:val="00A521CC"/>
    <w:rsid w:val="00A63193"/>
    <w:rsid w:val="00A74FA8"/>
    <w:rsid w:val="00AB6182"/>
    <w:rsid w:val="00AF012E"/>
    <w:rsid w:val="00B340DA"/>
    <w:rsid w:val="00B412B7"/>
    <w:rsid w:val="00B67287"/>
    <w:rsid w:val="00BA31D8"/>
    <w:rsid w:val="00BD3643"/>
    <w:rsid w:val="00C20A86"/>
    <w:rsid w:val="00C32162"/>
    <w:rsid w:val="00C75F9A"/>
    <w:rsid w:val="00CC688D"/>
    <w:rsid w:val="00CD1497"/>
    <w:rsid w:val="00D93F69"/>
    <w:rsid w:val="00DA3955"/>
    <w:rsid w:val="00E0305C"/>
    <w:rsid w:val="00E73DBC"/>
    <w:rsid w:val="00ED4B65"/>
    <w:rsid w:val="00EE60B6"/>
    <w:rsid w:val="00F56969"/>
    <w:rsid w:val="00F94759"/>
    <w:rsid w:val="00FC07C5"/>
    <w:rsid w:val="00FE6260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62400"/>
  <w15:chartTrackingRefBased/>
  <w15:docId w15:val="{0D8C28B7-7089-4509-9C8C-6615FC7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47EF0"/>
    <w:rPr>
      <w:rFonts w:ascii="New York" w:hAnsi="New York" w:cs="New York"/>
      <w:sz w:val="24"/>
      <w:lang w:val="fr-FR" w:eastAsia="fr-FR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sz w:val="32"/>
      <w:lang w:val="fr-BE"/>
    </w:rPr>
  </w:style>
  <w:style w:type="paragraph" w:styleId="Cmsor2">
    <w:name w:val="heading 2"/>
    <w:basedOn w:val="Norml"/>
    <w:next w:val="Norml"/>
    <w:qFormat/>
    <w:pPr>
      <w:keepNext/>
      <w:tabs>
        <w:tab w:val="left" w:pos="1560"/>
      </w:tabs>
      <w:ind w:right="176"/>
      <w:jc w:val="center"/>
      <w:outlineLvl w:val="1"/>
    </w:pPr>
    <w:rPr>
      <w:rFonts w:ascii="Arial Narrow" w:hAnsi="Arial Narrow"/>
      <w:b/>
      <w:bCs/>
      <w:spacing w:val="62"/>
      <w:sz w:val="1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 Narrow" w:hAnsi="Arial Narrow"/>
      <w:b/>
      <w:spacing w:val="6"/>
      <w:sz w:val="8"/>
      <w:lang w:val="fr-B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LettreAdresse">
    <w:name w:val="LettreAdresse"/>
    <w:basedOn w:val="Norml"/>
    <w:next w:val="Norml"/>
    <w:pPr>
      <w:suppressAutoHyphens/>
      <w:ind w:left="4253"/>
    </w:pPr>
    <w:rPr>
      <w:rFonts w:ascii="CG Times" w:hAnsi="CG Times"/>
    </w:rPr>
  </w:style>
  <w:style w:type="paragraph" w:customStyle="1" w:styleId="LettreTexte">
    <w:name w:val="LettreTexte"/>
    <w:basedOn w:val="Norml"/>
    <w:pPr>
      <w:tabs>
        <w:tab w:val="left" w:pos="1843"/>
        <w:tab w:val="right" w:pos="9072"/>
      </w:tabs>
      <w:jc w:val="both"/>
    </w:pPr>
    <w:rPr>
      <w:rFonts w:ascii="CG Times" w:hAnsi="CG Times"/>
    </w:rPr>
  </w:style>
  <w:style w:type="paragraph" w:customStyle="1" w:styleId="BriefAdres">
    <w:name w:val="BriefAdres"/>
    <w:basedOn w:val="Norml"/>
    <w:next w:val="BriefTekst"/>
    <w:pPr>
      <w:suppressAutoHyphens/>
      <w:ind w:left="4253"/>
    </w:pPr>
    <w:rPr>
      <w:rFonts w:ascii="CG Times" w:hAnsi="CG Times"/>
    </w:rPr>
  </w:style>
  <w:style w:type="paragraph" w:customStyle="1" w:styleId="BriefTekst">
    <w:name w:val="BriefTekst"/>
    <w:basedOn w:val="Norml"/>
    <w:pPr>
      <w:tabs>
        <w:tab w:val="left" w:pos="1843"/>
        <w:tab w:val="right" w:pos="9072"/>
      </w:tabs>
      <w:jc w:val="both"/>
    </w:pPr>
    <w:rPr>
      <w:rFonts w:ascii="CG Times" w:hAnsi="CG Times"/>
    </w:rPr>
  </w:style>
  <w:style w:type="paragraph" w:styleId="Szvegtrzs">
    <w:name w:val="Body Text"/>
    <w:basedOn w:val="Norml"/>
    <w:rPr>
      <w:rFonts w:ascii="Arial Narrow" w:hAnsi="Arial Narrow"/>
      <w:spacing w:val="31"/>
      <w:sz w:val="10"/>
      <w:lang w:val="fr-BE"/>
    </w:rPr>
  </w:style>
  <w:style w:type="character" w:styleId="Hiperhivatkozs">
    <w:name w:val="Hyperlink"/>
    <w:rPr>
      <w:color w:val="0000FF"/>
      <w:u w:val="single"/>
    </w:rPr>
  </w:style>
  <w:style w:type="paragraph" w:customStyle="1" w:styleId="ConclusionsTexte">
    <w:name w:val="ConclusionsTexte"/>
    <w:basedOn w:val="Norml"/>
    <w:rsid w:val="00047EF0"/>
    <w:pPr>
      <w:tabs>
        <w:tab w:val="left" w:pos="1134"/>
        <w:tab w:val="right" w:pos="9072"/>
      </w:tabs>
      <w:jc w:val="both"/>
    </w:pPr>
    <w:rPr>
      <w:rFonts w:ascii="CG Times" w:hAnsi="CG Times"/>
    </w:rPr>
  </w:style>
  <w:style w:type="paragraph" w:styleId="Szvegtrzs3">
    <w:name w:val="Body Text 3"/>
    <w:basedOn w:val="Norml"/>
    <w:rsid w:val="00047EF0"/>
    <w:pPr>
      <w:jc w:val="both"/>
    </w:pPr>
    <w:rPr>
      <w:rFonts w:ascii="Arial Narrow" w:hAnsi="Arial Narrow" w:cs="Times New Roman"/>
      <w:sz w:val="22"/>
      <w:szCs w:val="22"/>
      <w:lang w:val="en-GB"/>
    </w:rPr>
  </w:style>
  <w:style w:type="paragraph" w:customStyle="1" w:styleId="Normaal">
    <w:name w:val="Normaal"/>
    <w:qFormat/>
    <w:rsid w:val="00443A73"/>
    <w:pPr>
      <w:spacing w:after="200"/>
    </w:pPr>
    <w:rPr>
      <w:rFonts w:ascii="Arial" w:eastAsia="Cambria" w:hAnsi="Arial"/>
      <w:sz w:val="24"/>
      <w:szCs w:val="24"/>
      <w:lang w:val="nl-NL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4E3B56"/>
    <w:pPr>
      <w:spacing w:after="200"/>
    </w:pPr>
    <w:rPr>
      <w:szCs w:val="24"/>
      <w:lang w:val="nl-NL"/>
    </w:rPr>
  </w:style>
  <w:style w:type="character" w:customStyle="1" w:styleId="LbjegyzetszvegChar">
    <w:name w:val="Lábjegyzetszöveg Char"/>
    <w:link w:val="Lbjegyzetszveg"/>
    <w:semiHidden/>
    <w:rsid w:val="004E3B56"/>
    <w:rPr>
      <w:rFonts w:ascii="New York" w:hAnsi="New York" w:cs="New York"/>
      <w:sz w:val="24"/>
      <w:szCs w:val="24"/>
      <w:lang w:val="nl-NL" w:eastAsia="fr-FR" w:bidi="ar-SA"/>
    </w:rPr>
  </w:style>
  <w:style w:type="character" w:styleId="Lbjegyzet-hivatkozs">
    <w:name w:val="footnote reference"/>
    <w:semiHidden/>
    <w:unhideWhenUsed/>
    <w:rsid w:val="004E3B56"/>
    <w:rPr>
      <w:vertAlign w:val="superscript"/>
    </w:rPr>
  </w:style>
  <w:style w:type="paragraph" w:styleId="Buborkszveg">
    <w:name w:val="Balloon Text"/>
    <w:basedOn w:val="Norml"/>
    <w:semiHidden/>
    <w:rsid w:val="004E787A"/>
    <w:rPr>
      <w:rFonts w:ascii="Tahoma" w:hAnsi="Tahoma" w:cs="Tahoma"/>
      <w:sz w:val="16"/>
      <w:szCs w:val="16"/>
    </w:rPr>
  </w:style>
  <w:style w:type="paragraph" w:customStyle="1" w:styleId="ActeMVB">
    <w:name w:val="Acte MVB"/>
    <w:basedOn w:val="Norml"/>
    <w:rsid w:val="004114D7"/>
    <w:pPr>
      <w:pBdr>
        <w:left w:val="single" w:sz="6" w:space="10" w:color="auto"/>
        <w:right w:val="single" w:sz="6" w:space="10" w:color="auto"/>
      </w:pBdr>
      <w:ind w:left="85" w:right="10" w:firstLine="482"/>
      <w:jc w:val="both"/>
    </w:pPr>
    <w:rPr>
      <w:rFonts w:ascii="Geneva" w:hAnsi="Genev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splus\templates\Ent&#234;te2006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A04D2E845394099260E1085802DFC" ma:contentTypeVersion="12" ma:contentTypeDescription="Create a new document." ma:contentTypeScope="" ma:versionID="b24a902554ac9281a599e84f428306a3">
  <xsd:schema xmlns:xsd="http://www.w3.org/2001/XMLSchema" xmlns:xs="http://www.w3.org/2001/XMLSchema" xmlns:p="http://schemas.microsoft.com/office/2006/metadata/properties" xmlns:ns2="a73f810e-c14a-4108-ba83-b3fdeabab93a" xmlns:ns3="b2faa1a3-3b63-4371-90b1-a73fad919b56" targetNamespace="http://schemas.microsoft.com/office/2006/metadata/properties" ma:root="true" ma:fieldsID="007789645da8852fcfcf39356519f48f" ns2:_="" ns3:_="">
    <xsd:import namespace="a73f810e-c14a-4108-ba83-b3fdeabab93a"/>
    <xsd:import namespace="b2faa1a3-3b63-4371-90b1-a73fad919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810e-c14a-4108-ba83-b3fdeabab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a1a3-3b63-4371-90b1-a73fad91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CB779-96F5-4BEC-98CD-90A64D69C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AABC2-18D0-403A-8005-275014025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0A0E-BFB9-4D7B-9C6E-5D045994565C}"/>
</file>

<file path=docProps/app.xml><?xml version="1.0" encoding="utf-8"?>
<Properties xmlns="http://schemas.openxmlformats.org/officeDocument/2006/extended-properties" xmlns:vt="http://schemas.openxmlformats.org/officeDocument/2006/docPropsVTypes">
  <Template>Entête2006</Template>
  <TotalTime>14</TotalTime>
  <Pages>3</Pages>
  <Words>772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vierge</vt:lpstr>
      <vt:lpstr>document vierge</vt:lpstr>
    </vt:vector>
  </TitlesOfParts>
  <Company>---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vierge</dc:title>
  <dc:subject>ERJ/08/0016 - European Network of Living Labs - Création AISBL</dc:subject>
  <dc:creator>Julie Docquier</dc:creator>
  <cp:keywords/>
  <cp:lastModifiedBy>FBAMSZ Titkárság</cp:lastModifiedBy>
  <cp:revision>12</cp:revision>
  <cp:lastPrinted>2021-06-02T12:14:00Z</cp:lastPrinted>
  <dcterms:created xsi:type="dcterms:W3CDTF">2021-06-01T13:58:00Z</dcterms:created>
  <dcterms:modified xsi:type="dcterms:W3CDTF">2021-06-02T12:19:00Z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0x010100803A04D2E845394099260E1085802DFC</vt:lpwstr>
  </property>
</Properties>
</file>